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AC8C07" w14:textId="77777777" w:rsidR="00C22494" w:rsidRDefault="00C22494" w:rsidP="00847C05">
      <w:pPr>
        <w:spacing w:after="0" w:line="480" w:lineRule="auto"/>
        <w:jc w:val="center"/>
        <w:rPr>
          <w:rFonts w:asciiTheme="majorBidi" w:hAnsiTheme="majorBidi" w:cstheme="majorBidi"/>
          <w:sz w:val="24"/>
          <w:szCs w:val="24"/>
        </w:rPr>
      </w:pPr>
    </w:p>
    <w:p w14:paraId="7784E6F2" w14:textId="77777777" w:rsidR="00C22494" w:rsidRDefault="00C22494" w:rsidP="00847C05">
      <w:pPr>
        <w:spacing w:after="0" w:line="480" w:lineRule="auto"/>
        <w:jc w:val="center"/>
        <w:rPr>
          <w:rFonts w:asciiTheme="majorBidi" w:hAnsiTheme="majorBidi" w:cstheme="majorBidi"/>
          <w:sz w:val="24"/>
          <w:szCs w:val="24"/>
        </w:rPr>
      </w:pPr>
    </w:p>
    <w:p w14:paraId="409CBC3D" w14:textId="77777777" w:rsidR="00C22494" w:rsidRDefault="00C22494" w:rsidP="00847C05">
      <w:pPr>
        <w:spacing w:after="0" w:line="480" w:lineRule="auto"/>
        <w:jc w:val="center"/>
        <w:rPr>
          <w:rFonts w:asciiTheme="majorBidi" w:hAnsiTheme="majorBidi" w:cstheme="majorBidi"/>
          <w:sz w:val="24"/>
          <w:szCs w:val="24"/>
        </w:rPr>
      </w:pPr>
    </w:p>
    <w:sdt>
      <w:sdtPr>
        <w:rPr>
          <w:rStyle w:val="APA7th"/>
        </w:rPr>
        <w:alias w:val="Full Title"/>
        <w:tag w:val="Full Title"/>
        <w:id w:val="49512323"/>
        <w:placeholder>
          <w:docPart w:val="2A9348FDE1EE4A51B32C25AE8A5D118A"/>
        </w:placeholder>
        <w15:color w:val="000000"/>
      </w:sdtPr>
      <w:sdtEndPr>
        <w:rPr>
          <w:rStyle w:val="DefaultParagraphFont"/>
          <w:rFonts w:asciiTheme="majorBidi" w:hAnsiTheme="majorBidi" w:cstheme="majorBidi"/>
          <w:b w:val="0"/>
          <w:color w:val="auto"/>
          <w:sz w:val="22"/>
          <w:szCs w:val="24"/>
        </w:rPr>
      </w:sdtEndPr>
      <w:sdtContent>
        <w:p w14:paraId="57EE4068" w14:textId="2BC833F5" w:rsidR="009925F1" w:rsidRDefault="0066276F" w:rsidP="004679BC">
          <w:pPr>
            <w:spacing w:after="0" w:line="480" w:lineRule="auto"/>
            <w:jc w:val="center"/>
            <w:rPr>
              <w:rFonts w:asciiTheme="majorBidi" w:hAnsiTheme="majorBidi" w:cstheme="majorBidi"/>
              <w:sz w:val="24"/>
              <w:szCs w:val="24"/>
            </w:rPr>
          </w:pPr>
          <w:r>
            <w:rPr>
              <w:rStyle w:val="APA7th"/>
            </w:rPr>
            <w:t>Case Scenario Writing Assignment</w:t>
          </w:r>
        </w:p>
      </w:sdtContent>
    </w:sdt>
    <w:p w14:paraId="6A29C439" w14:textId="77777777" w:rsidR="00C22494" w:rsidRDefault="00C22494" w:rsidP="00847C05">
      <w:pPr>
        <w:spacing w:after="0" w:line="480" w:lineRule="auto"/>
        <w:jc w:val="center"/>
        <w:rPr>
          <w:rFonts w:asciiTheme="majorBidi" w:hAnsiTheme="majorBidi" w:cstheme="majorBidi"/>
          <w:sz w:val="24"/>
          <w:szCs w:val="24"/>
        </w:rPr>
      </w:pPr>
    </w:p>
    <w:sdt>
      <w:sdtPr>
        <w:rPr>
          <w:rFonts w:asciiTheme="majorBidi" w:hAnsiTheme="majorBidi" w:cstheme="majorBidi"/>
          <w:sz w:val="24"/>
          <w:szCs w:val="24"/>
        </w:rPr>
        <w:alias w:val="First Name Last Name"/>
        <w:tag w:val="First Name Last Name"/>
        <w:id w:val="1233819207"/>
        <w:placeholder>
          <w:docPart w:val="C7A2286038EB4956878685F031D3A312"/>
        </w:placeholder>
        <w15:color w:val="000000"/>
      </w:sdtPr>
      <w:sdtEndPr/>
      <w:sdtContent>
        <w:p w14:paraId="5F59B4DE" w14:textId="6B5649D9" w:rsidR="009925F1" w:rsidRDefault="00FD2018" w:rsidP="00847C05">
          <w:pPr>
            <w:spacing w:after="0" w:line="480" w:lineRule="auto"/>
            <w:jc w:val="center"/>
            <w:rPr>
              <w:rFonts w:asciiTheme="majorBidi" w:hAnsiTheme="majorBidi" w:cstheme="majorBidi"/>
              <w:sz w:val="24"/>
              <w:szCs w:val="24"/>
            </w:rPr>
          </w:pPr>
          <w:r>
            <w:rPr>
              <w:rFonts w:asciiTheme="majorBidi" w:hAnsiTheme="majorBidi" w:cstheme="majorBidi"/>
              <w:sz w:val="24"/>
              <w:szCs w:val="24"/>
            </w:rPr>
            <w:t>Emily Lane</w:t>
          </w:r>
        </w:p>
      </w:sdtContent>
    </w:sdt>
    <w:sdt>
      <w:sdtPr>
        <w:rPr>
          <w:rFonts w:asciiTheme="majorBidi" w:hAnsiTheme="majorBidi" w:cstheme="majorBidi"/>
          <w:sz w:val="24"/>
          <w:szCs w:val="24"/>
        </w:rPr>
        <w:alias w:val="Department, Bow Valley College"/>
        <w:tag w:val="Department, Bow Valley College"/>
        <w:id w:val="-210271138"/>
        <w:placeholder>
          <w:docPart w:val="90F18EEEB5D644DBA166A48E2CD06882"/>
        </w:placeholder>
        <w15:color w:val="000000"/>
      </w:sdtPr>
      <w:sdtEndPr/>
      <w:sdtContent>
        <w:p w14:paraId="0F7C93A6" w14:textId="53327843" w:rsidR="00735785" w:rsidRDefault="00FD2018" w:rsidP="00CD7953">
          <w:pPr>
            <w:spacing w:after="0" w:line="480" w:lineRule="auto"/>
            <w:jc w:val="center"/>
            <w:rPr>
              <w:rFonts w:asciiTheme="majorBidi" w:hAnsiTheme="majorBidi" w:cstheme="majorBidi"/>
              <w:sz w:val="24"/>
              <w:szCs w:val="24"/>
            </w:rPr>
          </w:pPr>
          <w:r>
            <w:rPr>
              <w:rFonts w:asciiTheme="majorBidi" w:hAnsiTheme="majorBidi" w:cstheme="majorBidi"/>
              <w:sz w:val="24"/>
              <w:szCs w:val="24"/>
            </w:rPr>
            <w:t>Department of Higher Education, Penn State University</w:t>
          </w:r>
        </w:p>
      </w:sdtContent>
    </w:sdt>
    <w:sdt>
      <w:sdtPr>
        <w:rPr>
          <w:rFonts w:asciiTheme="majorBidi" w:hAnsiTheme="majorBidi" w:cstheme="majorBidi"/>
          <w:sz w:val="24"/>
          <w:szCs w:val="24"/>
        </w:rPr>
        <w:alias w:val="Course Code: Course Name"/>
        <w:tag w:val="Course Code: Course Name"/>
        <w:id w:val="1117729140"/>
        <w:placeholder>
          <w:docPart w:val="62E1A239AE3E407BB2358D1DE89CA90E"/>
        </w:placeholder>
        <w15:color w:val="000000"/>
      </w:sdtPr>
      <w:sdtEndPr/>
      <w:sdtContent>
        <w:p w14:paraId="39390978" w14:textId="13CF495D" w:rsidR="00EF6217" w:rsidRDefault="00FD2018" w:rsidP="00847C05">
          <w:pPr>
            <w:spacing w:after="0" w:line="480" w:lineRule="auto"/>
            <w:jc w:val="center"/>
            <w:rPr>
              <w:rFonts w:asciiTheme="majorBidi" w:hAnsiTheme="majorBidi" w:cstheme="majorBidi"/>
              <w:sz w:val="24"/>
              <w:szCs w:val="24"/>
            </w:rPr>
          </w:pPr>
          <w:r>
            <w:rPr>
              <w:rFonts w:asciiTheme="majorBidi" w:hAnsiTheme="majorBidi" w:cstheme="majorBidi"/>
              <w:sz w:val="24"/>
              <w:szCs w:val="24"/>
            </w:rPr>
            <w:t xml:space="preserve">HIED: </w:t>
          </w:r>
          <w:r w:rsidR="0066276F">
            <w:rPr>
              <w:rFonts w:asciiTheme="majorBidi" w:hAnsiTheme="majorBidi" w:cstheme="majorBidi"/>
              <w:sz w:val="24"/>
              <w:szCs w:val="24"/>
            </w:rPr>
            <w:t>807</w:t>
          </w:r>
        </w:p>
      </w:sdtContent>
    </w:sdt>
    <w:sdt>
      <w:sdtPr>
        <w:rPr>
          <w:rFonts w:asciiTheme="majorBidi" w:hAnsiTheme="majorBidi" w:cstheme="majorBidi"/>
          <w:sz w:val="24"/>
          <w:szCs w:val="24"/>
        </w:rPr>
        <w:alias w:val="Instructor's Name"/>
        <w:tag w:val="Instructor's Name"/>
        <w:id w:val="1336957995"/>
        <w:placeholder>
          <w:docPart w:val="72EF2972D4814DB493F598A5CFCBAFAC"/>
        </w:placeholder>
      </w:sdtPr>
      <w:sdtEndPr/>
      <w:sdtContent>
        <w:p w14:paraId="5C2D02FB" w14:textId="6860FC95" w:rsidR="00EF6217" w:rsidRDefault="00FD2018" w:rsidP="00C753F2">
          <w:pPr>
            <w:spacing w:after="0" w:line="480" w:lineRule="auto"/>
            <w:jc w:val="center"/>
            <w:rPr>
              <w:rFonts w:asciiTheme="majorBidi" w:hAnsiTheme="majorBidi" w:cstheme="majorBidi"/>
              <w:sz w:val="24"/>
              <w:szCs w:val="24"/>
            </w:rPr>
          </w:pPr>
          <w:r>
            <w:rPr>
              <w:rFonts w:asciiTheme="majorBidi" w:hAnsiTheme="majorBidi" w:cstheme="majorBidi"/>
              <w:sz w:val="24"/>
              <w:szCs w:val="24"/>
            </w:rPr>
            <w:t xml:space="preserve">Dr. </w:t>
          </w:r>
          <w:r w:rsidR="0066276F">
            <w:rPr>
              <w:rFonts w:asciiTheme="majorBidi" w:hAnsiTheme="majorBidi" w:cstheme="majorBidi"/>
              <w:sz w:val="24"/>
              <w:szCs w:val="24"/>
            </w:rPr>
            <w:t>David Smith</w:t>
          </w:r>
        </w:p>
      </w:sdtContent>
    </w:sdt>
    <w:sdt>
      <w:sdtPr>
        <w:rPr>
          <w:rFonts w:asciiTheme="majorBidi" w:hAnsiTheme="majorBidi" w:cstheme="majorBidi"/>
          <w:sz w:val="24"/>
          <w:szCs w:val="24"/>
        </w:rPr>
        <w:alias w:val="Due Date"/>
        <w:tag w:val="Due Date"/>
        <w:id w:val="252172818"/>
        <w:placeholder>
          <w:docPart w:val="F795961027DC4A10888F5E4FB2EF4D17"/>
        </w:placeholder>
      </w:sdtPr>
      <w:sdtEndPr/>
      <w:sdtContent>
        <w:p w14:paraId="45D82E7A" w14:textId="57359161" w:rsidR="00EF6217" w:rsidRDefault="004C1FC0" w:rsidP="007D058B">
          <w:pPr>
            <w:spacing w:after="0" w:line="480" w:lineRule="auto"/>
            <w:jc w:val="center"/>
            <w:rPr>
              <w:rFonts w:asciiTheme="majorBidi" w:hAnsiTheme="majorBidi" w:cstheme="majorBidi"/>
              <w:sz w:val="24"/>
              <w:szCs w:val="24"/>
            </w:rPr>
          </w:pPr>
          <w:r>
            <w:rPr>
              <w:rFonts w:asciiTheme="majorBidi" w:hAnsiTheme="majorBidi" w:cstheme="majorBidi"/>
              <w:sz w:val="24"/>
              <w:szCs w:val="24"/>
            </w:rPr>
            <w:t xml:space="preserve">November </w:t>
          </w:r>
          <w:r w:rsidR="0066276F">
            <w:rPr>
              <w:rFonts w:asciiTheme="majorBidi" w:hAnsiTheme="majorBidi" w:cstheme="majorBidi"/>
              <w:sz w:val="24"/>
              <w:szCs w:val="24"/>
            </w:rPr>
            <w:t>15</w:t>
          </w:r>
          <w:r w:rsidR="00FD2018">
            <w:rPr>
              <w:rFonts w:asciiTheme="majorBidi" w:hAnsiTheme="majorBidi" w:cstheme="majorBidi"/>
              <w:sz w:val="24"/>
              <w:szCs w:val="24"/>
            </w:rPr>
            <w:t>, 2020</w:t>
          </w:r>
        </w:p>
      </w:sdtContent>
    </w:sdt>
    <w:p w14:paraId="117BC940" w14:textId="77777777" w:rsidR="00C753F2" w:rsidRDefault="00C753F2" w:rsidP="00C753F2">
      <w:pPr>
        <w:tabs>
          <w:tab w:val="left" w:pos="7560"/>
        </w:tabs>
        <w:rPr>
          <w:rFonts w:asciiTheme="majorBidi" w:hAnsiTheme="majorBidi" w:cstheme="majorBidi"/>
          <w:sz w:val="24"/>
          <w:szCs w:val="24"/>
        </w:rPr>
      </w:pPr>
      <w:r>
        <w:rPr>
          <w:rFonts w:asciiTheme="majorBidi" w:hAnsiTheme="majorBidi" w:cstheme="majorBidi"/>
          <w:sz w:val="24"/>
          <w:szCs w:val="24"/>
        </w:rPr>
        <w:tab/>
      </w:r>
    </w:p>
    <w:p w14:paraId="54E4684D" w14:textId="77777777" w:rsidR="00EF6217" w:rsidRPr="008C5398" w:rsidRDefault="00EF6217" w:rsidP="00FC2920">
      <w:pPr>
        <w:tabs>
          <w:tab w:val="left" w:pos="7560"/>
        </w:tabs>
        <w:rPr>
          <w:rFonts w:asciiTheme="majorBidi" w:hAnsiTheme="majorBidi" w:cstheme="majorBidi"/>
          <w:b/>
          <w:bCs/>
          <w:sz w:val="24"/>
          <w:szCs w:val="24"/>
        </w:rPr>
      </w:pPr>
      <w:r w:rsidRPr="00C753F2">
        <w:rPr>
          <w:rFonts w:asciiTheme="majorBidi" w:hAnsiTheme="majorBidi" w:cstheme="majorBidi"/>
          <w:sz w:val="24"/>
          <w:szCs w:val="24"/>
        </w:rPr>
        <w:br w:type="page"/>
      </w:r>
    </w:p>
    <w:sdt>
      <w:sdtPr>
        <w:rPr>
          <w:rStyle w:val="APA7th"/>
        </w:rPr>
        <w:alias w:val="Full Title"/>
        <w:tag w:val="Full Title"/>
        <w:id w:val="-1186659830"/>
        <w:placeholder>
          <w:docPart w:val="4855E3A61C8D4BBB9917D7B9A1BB1915"/>
        </w:placeholder>
        <w15:color w:val="000000"/>
      </w:sdtPr>
      <w:sdtEndPr>
        <w:rPr>
          <w:rStyle w:val="DefaultParagraphFont"/>
          <w:rFonts w:asciiTheme="majorBidi" w:hAnsiTheme="majorBidi" w:cstheme="majorBidi"/>
          <w:b w:val="0"/>
          <w:color w:val="auto"/>
          <w:sz w:val="22"/>
          <w:szCs w:val="24"/>
        </w:rPr>
      </w:sdtEndPr>
      <w:sdtContent>
        <w:p w14:paraId="47F6A397" w14:textId="77777777" w:rsidR="0066276F" w:rsidRDefault="0066276F" w:rsidP="0066276F">
          <w:pPr>
            <w:spacing w:after="0" w:line="480" w:lineRule="auto"/>
            <w:jc w:val="center"/>
            <w:rPr>
              <w:rFonts w:asciiTheme="majorBidi" w:hAnsiTheme="majorBidi" w:cstheme="majorBidi"/>
              <w:sz w:val="24"/>
              <w:szCs w:val="24"/>
            </w:rPr>
          </w:pPr>
          <w:r>
            <w:rPr>
              <w:rStyle w:val="APA7th"/>
            </w:rPr>
            <w:t>Case Scenario Writing Assignment</w:t>
          </w:r>
        </w:p>
      </w:sdtContent>
    </w:sdt>
    <w:p w14:paraId="778450A4" w14:textId="54F90FB5" w:rsidR="00FD7312" w:rsidRDefault="00FD7312" w:rsidP="00FD7312">
      <w:pPr>
        <w:spacing w:after="0" w:line="240" w:lineRule="auto"/>
        <w:rPr>
          <w:rFonts w:asciiTheme="majorBidi" w:hAnsiTheme="majorBidi" w:cstheme="majorBidi"/>
          <w:b/>
          <w:bCs/>
          <w:sz w:val="24"/>
          <w:szCs w:val="24"/>
        </w:rPr>
      </w:pPr>
      <w:r w:rsidRPr="00FD7312">
        <w:rPr>
          <w:rFonts w:asciiTheme="majorBidi" w:hAnsiTheme="majorBidi" w:cstheme="majorBidi"/>
          <w:b/>
          <w:bCs/>
          <w:sz w:val="24"/>
          <w:szCs w:val="24"/>
        </w:rPr>
        <w:t xml:space="preserve">Scenario 1: Our veteran student, Stephen, is motivated to complete all of his graduation requirements and earn his degree. While degree completion is his ultimate goal, how would you engage Stephen in an ongoing conversation about the value of his higher education experience? </w:t>
      </w:r>
    </w:p>
    <w:p w14:paraId="71DC67CB" w14:textId="77777777" w:rsidR="00FD7312" w:rsidRPr="00FD7312" w:rsidRDefault="00FD7312" w:rsidP="00FD7312">
      <w:pPr>
        <w:spacing w:after="0" w:line="240" w:lineRule="auto"/>
        <w:rPr>
          <w:rFonts w:asciiTheme="majorBidi" w:hAnsiTheme="majorBidi" w:cstheme="majorBidi"/>
          <w:b/>
          <w:bCs/>
          <w:sz w:val="24"/>
          <w:szCs w:val="24"/>
        </w:rPr>
      </w:pPr>
    </w:p>
    <w:p w14:paraId="23482D10" w14:textId="77777777" w:rsidR="00CB6D35" w:rsidRPr="00CB6D35" w:rsidRDefault="00CB6D35" w:rsidP="00CB6D35">
      <w:pPr>
        <w:spacing w:after="0" w:line="480" w:lineRule="auto"/>
        <w:ind w:firstLine="720"/>
        <w:rPr>
          <w:rFonts w:asciiTheme="majorBidi" w:hAnsiTheme="majorBidi" w:cstheme="majorBidi"/>
          <w:sz w:val="24"/>
          <w:szCs w:val="24"/>
        </w:rPr>
      </w:pPr>
      <w:r w:rsidRPr="00CB6D35">
        <w:rPr>
          <w:rFonts w:asciiTheme="majorBidi" w:hAnsiTheme="majorBidi" w:cstheme="majorBidi"/>
          <w:sz w:val="24"/>
          <w:szCs w:val="24"/>
        </w:rPr>
        <w:t xml:space="preserve">As we near the end of the fall semester, Stephen should have inquired about resources to connect with other adult students to begin building a network with peers he could relate to. He has already asked if there is a veteran’s club on campus, but there has been no follow up regarding his involvement in the club. Stephen could also ask about clubs or service organizations that interest him. These extracurricular activities serve to socially connect him to the college environment, and also begin fostering positive social engagement characteristics which are often the desired outcome for attending college. Stephen is still relatively new to college life along with transitioning from a drastically different environment of active military duty in Iraq, so it is to be expected that he is experiencing some culture shock and adjustment difficulties. I do not think his lack of engagement on campus reflects a crisis yet, but if he does not show some improvement in adjusting to campus life by the first quarter of the spring semester, I would intervene more strongly and begin to worry about persistence to graduation. </w:t>
      </w:r>
    </w:p>
    <w:p w14:paraId="214DE336" w14:textId="3E8D02C7" w:rsidR="00A06A39" w:rsidRDefault="00CB6D35" w:rsidP="00CB6D35">
      <w:pPr>
        <w:spacing w:after="0" w:line="480" w:lineRule="auto"/>
        <w:ind w:firstLine="720"/>
        <w:rPr>
          <w:rFonts w:asciiTheme="majorBidi" w:hAnsiTheme="majorBidi" w:cstheme="majorBidi"/>
          <w:sz w:val="24"/>
          <w:szCs w:val="24"/>
        </w:rPr>
      </w:pPr>
      <w:r w:rsidRPr="00CB6D35">
        <w:rPr>
          <w:rFonts w:asciiTheme="majorBidi" w:hAnsiTheme="majorBidi" w:cstheme="majorBidi"/>
          <w:sz w:val="24"/>
          <w:szCs w:val="24"/>
        </w:rPr>
        <w:t>The shift from the brotherhood that comes from operating as a deployed military unit in the Marines is drastically different from the social community of a college campus. It is highly likely that Stephen does not know how to instigate friendship with peers who have never served in the military. If he neglects to ask questions that could result in finding a community, I would initiate this conversation and try to explain some of the academic and future benefits of networking during college.</w:t>
      </w:r>
    </w:p>
    <w:p w14:paraId="42B061A3" w14:textId="77777777" w:rsidR="00CB6D35" w:rsidRDefault="00CB6D35" w:rsidP="00CB6D35">
      <w:pPr>
        <w:spacing w:after="0" w:line="480" w:lineRule="auto"/>
        <w:ind w:firstLine="720"/>
        <w:rPr>
          <w:rFonts w:asciiTheme="majorBidi" w:hAnsiTheme="majorBidi" w:cstheme="majorBidi"/>
          <w:sz w:val="24"/>
          <w:szCs w:val="24"/>
        </w:rPr>
      </w:pPr>
    </w:p>
    <w:p w14:paraId="237457CF" w14:textId="363233C2" w:rsidR="00080414" w:rsidRDefault="00FD7312" w:rsidP="00FD7312">
      <w:pPr>
        <w:spacing w:after="0" w:line="240" w:lineRule="auto"/>
        <w:rPr>
          <w:rFonts w:asciiTheme="majorBidi" w:hAnsiTheme="majorBidi" w:cstheme="majorBidi"/>
          <w:b/>
          <w:bCs/>
          <w:sz w:val="24"/>
          <w:szCs w:val="24"/>
        </w:rPr>
      </w:pPr>
      <w:r w:rsidRPr="00FD7312">
        <w:rPr>
          <w:rFonts w:asciiTheme="majorBidi" w:hAnsiTheme="majorBidi" w:cstheme="majorBidi"/>
          <w:b/>
          <w:bCs/>
          <w:sz w:val="24"/>
          <w:szCs w:val="24"/>
        </w:rPr>
        <w:lastRenderedPageBreak/>
        <w:t xml:space="preserve">Scenario </w:t>
      </w:r>
      <w:r>
        <w:rPr>
          <w:rFonts w:asciiTheme="majorBidi" w:hAnsiTheme="majorBidi" w:cstheme="majorBidi"/>
          <w:b/>
          <w:bCs/>
          <w:sz w:val="24"/>
          <w:szCs w:val="24"/>
        </w:rPr>
        <w:t xml:space="preserve">2: </w:t>
      </w:r>
      <w:r w:rsidRPr="00FD7312">
        <w:rPr>
          <w:rFonts w:asciiTheme="majorBidi" w:hAnsiTheme="majorBidi" w:cstheme="majorBidi"/>
          <w:b/>
          <w:bCs/>
          <w:sz w:val="24"/>
          <w:szCs w:val="24"/>
        </w:rPr>
        <w:t>How could collaboration with Career Services be useful/helpful for Maria as she discerns which teaching opportunities may be available to her?</w:t>
      </w:r>
    </w:p>
    <w:p w14:paraId="7BBFA4A2" w14:textId="77777777" w:rsidR="00FD7312" w:rsidRDefault="00080414" w:rsidP="00080414">
      <w:pPr>
        <w:spacing w:after="0" w:line="480" w:lineRule="auto"/>
        <w:rPr>
          <w:rFonts w:asciiTheme="majorBidi" w:hAnsiTheme="majorBidi" w:cstheme="majorBidi"/>
          <w:sz w:val="24"/>
          <w:szCs w:val="24"/>
        </w:rPr>
      </w:pPr>
      <w:r>
        <w:rPr>
          <w:rFonts w:asciiTheme="majorBidi" w:hAnsiTheme="majorBidi" w:cstheme="majorBidi"/>
          <w:sz w:val="24"/>
          <w:szCs w:val="24"/>
        </w:rPr>
        <w:tab/>
      </w:r>
    </w:p>
    <w:p w14:paraId="41B32842" w14:textId="3ACFCC2C" w:rsidR="00A06A39" w:rsidRPr="00A06A39" w:rsidRDefault="00A06A39" w:rsidP="00A06A39">
      <w:pPr>
        <w:spacing w:after="0" w:line="480" w:lineRule="auto"/>
        <w:ind w:firstLine="720"/>
        <w:rPr>
          <w:rFonts w:asciiTheme="majorBidi" w:hAnsiTheme="majorBidi" w:cstheme="majorBidi"/>
          <w:sz w:val="24"/>
          <w:szCs w:val="24"/>
        </w:rPr>
      </w:pPr>
      <w:r w:rsidRPr="00A06A39">
        <w:rPr>
          <w:rFonts w:asciiTheme="majorBidi" w:hAnsiTheme="majorBidi" w:cstheme="majorBidi"/>
          <w:sz w:val="24"/>
          <w:szCs w:val="24"/>
        </w:rPr>
        <w:t>Maria is a senior in college but lacks direction regarding how to prepare for graduation and the following job search. She has asked questions about these concerns</w:t>
      </w:r>
      <w:r w:rsidR="00CB6D35">
        <w:rPr>
          <w:rFonts w:asciiTheme="majorBidi" w:hAnsiTheme="majorBidi" w:cstheme="majorBidi"/>
          <w:sz w:val="24"/>
          <w:szCs w:val="24"/>
        </w:rPr>
        <w:t xml:space="preserve"> </w:t>
      </w:r>
      <w:r w:rsidRPr="00A06A39">
        <w:rPr>
          <w:rFonts w:asciiTheme="majorBidi" w:hAnsiTheme="majorBidi" w:cstheme="majorBidi"/>
          <w:sz w:val="24"/>
          <w:szCs w:val="24"/>
        </w:rPr>
        <w:t xml:space="preserve">but has also expressed a possible interest to pursue graduate schooling or even transferring to be closer to her boyfriend. Engaging in collaboration with Career Services would allow me to gently intervene, and hopefully provide clear direction to help Maria persist to graduation at her current university. She should be asking specific questions such as: Where can I find English or French teaching job listings? How can I write an effective resume to help me get hired? Have I completed the relevant coursework to graduate on time? Are there any shadowing or volunteering opportunities that I should take advantage of to become more marketable? </w:t>
      </w:r>
    </w:p>
    <w:p w14:paraId="4D4FA4F6" w14:textId="67684A8E" w:rsidR="00A06A39" w:rsidRDefault="00A06A39" w:rsidP="00A06A39">
      <w:pPr>
        <w:spacing w:after="0" w:line="480" w:lineRule="auto"/>
        <w:ind w:firstLine="720"/>
        <w:rPr>
          <w:rFonts w:asciiTheme="majorBidi" w:hAnsiTheme="majorBidi" w:cstheme="majorBidi"/>
          <w:sz w:val="24"/>
          <w:szCs w:val="24"/>
        </w:rPr>
      </w:pPr>
      <w:r w:rsidRPr="00A06A39">
        <w:rPr>
          <w:rFonts w:asciiTheme="majorBidi" w:hAnsiTheme="majorBidi" w:cstheme="majorBidi"/>
          <w:sz w:val="24"/>
          <w:szCs w:val="24"/>
        </w:rPr>
        <w:t>Career Services would likely have the answers to most of the above questions, and through answering these questions, whether explicitly asked or not, Maria could find the direction she is looking fo</w:t>
      </w:r>
      <w:r w:rsidR="00CB6D35">
        <w:rPr>
          <w:rFonts w:asciiTheme="majorBidi" w:hAnsiTheme="majorBidi" w:cstheme="majorBidi"/>
          <w:sz w:val="24"/>
          <w:szCs w:val="24"/>
        </w:rPr>
        <w:t>r.</w:t>
      </w:r>
    </w:p>
    <w:p w14:paraId="605F66F8" w14:textId="647DCC35" w:rsidR="00FD7312" w:rsidRPr="00FD7312" w:rsidRDefault="00FD7312" w:rsidP="00FD7312">
      <w:pPr>
        <w:spacing w:after="0" w:line="240" w:lineRule="auto"/>
        <w:rPr>
          <w:rFonts w:asciiTheme="majorBidi" w:hAnsiTheme="majorBidi" w:cstheme="majorBidi"/>
          <w:b/>
          <w:bCs/>
          <w:sz w:val="24"/>
          <w:szCs w:val="24"/>
        </w:rPr>
      </w:pPr>
      <w:r>
        <w:rPr>
          <w:rFonts w:asciiTheme="majorBidi" w:hAnsiTheme="majorBidi" w:cstheme="majorBidi"/>
          <w:b/>
          <w:bCs/>
          <w:sz w:val="24"/>
          <w:szCs w:val="24"/>
        </w:rPr>
        <w:t xml:space="preserve">Scenario 3: </w:t>
      </w:r>
      <w:r w:rsidRPr="00FD7312">
        <w:rPr>
          <w:rFonts w:asciiTheme="majorBidi" w:hAnsiTheme="majorBidi" w:cstheme="majorBidi"/>
          <w:b/>
          <w:bCs/>
          <w:sz w:val="24"/>
          <w:szCs w:val="24"/>
        </w:rPr>
        <w:t>How could Monica’s academic adviser and a pre-law adviser on her campus work together to help her decide if law school is a viable option?</w:t>
      </w:r>
    </w:p>
    <w:p w14:paraId="1A7C1C81" w14:textId="77777777" w:rsidR="00FD7312" w:rsidRDefault="00FD7312" w:rsidP="0080132C">
      <w:pPr>
        <w:spacing w:after="0" w:line="480" w:lineRule="auto"/>
        <w:ind w:firstLine="720"/>
        <w:rPr>
          <w:rFonts w:asciiTheme="majorBidi" w:hAnsiTheme="majorBidi" w:cstheme="majorBidi"/>
          <w:sz w:val="24"/>
          <w:szCs w:val="24"/>
        </w:rPr>
      </w:pPr>
    </w:p>
    <w:p w14:paraId="63146977" w14:textId="27010992" w:rsidR="00A527B9" w:rsidRPr="00A527B9" w:rsidRDefault="00A527B9" w:rsidP="00A527B9">
      <w:pPr>
        <w:spacing w:after="0" w:line="480" w:lineRule="auto"/>
        <w:ind w:firstLine="720"/>
        <w:rPr>
          <w:rFonts w:asciiTheme="majorBidi" w:hAnsiTheme="majorBidi" w:cstheme="majorBidi"/>
          <w:sz w:val="24"/>
          <w:szCs w:val="24"/>
        </w:rPr>
      </w:pPr>
      <w:r w:rsidRPr="00A527B9">
        <w:rPr>
          <w:rFonts w:asciiTheme="majorBidi" w:hAnsiTheme="majorBidi" w:cstheme="majorBidi"/>
          <w:sz w:val="24"/>
          <w:szCs w:val="24"/>
        </w:rPr>
        <w:t xml:space="preserve">Monica's academic adviser can answer her questions regarding transferring previous credits from community college to her current university. Her adviser can also address her concerns of being academically up to speed with her peers, and establish communication with her pre-law adviser to merge these transfer credits with the credit requirements of the university.  Once a clear plan is communicated regarding the courses and credit requirements to graduate as a pre-law student, discussions regarding extracurricular activities to make her a competitive candidate for law school admission can begin. </w:t>
      </w:r>
    </w:p>
    <w:p w14:paraId="211EEFA5" w14:textId="77777777" w:rsidR="00A527B9" w:rsidRPr="00A527B9" w:rsidRDefault="00A527B9" w:rsidP="00A527B9">
      <w:pPr>
        <w:spacing w:after="0" w:line="480" w:lineRule="auto"/>
        <w:ind w:firstLine="720"/>
        <w:rPr>
          <w:rFonts w:asciiTheme="majorBidi" w:hAnsiTheme="majorBidi" w:cstheme="majorBidi"/>
          <w:sz w:val="24"/>
          <w:szCs w:val="24"/>
        </w:rPr>
      </w:pPr>
      <w:r w:rsidRPr="00A527B9">
        <w:rPr>
          <w:rFonts w:asciiTheme="majorBidi" w:hAnsiTheme="majorBidi" w:cstheme="majorBidi"/>
          <w:sz w:val="24"/>
          <w:szCs w:val="24"/>
        </w:rPr>
        <w:lastRenderedPageBreak/>
        <w:t>Monica seems to be asking the right questions to begin pursuing law school, so I do not think intervention is necessary at this time.</w:t>
      </w:r>
    </w:p>
    <w:p w14:paraId="5850E37C" w14:textId="320780A1" w:rsidR="00FD7312" w:rsidRDefault="00FD7312" w:rsidP="00FD7312">
      <w:pPr>
        <w:spacing w:after="0" w:line="240" w:lineRule="auto"/>
        <w:rPr>
          <w:rFonts w:asciiTheme="majorBidi" w:hAnsiTheme="majorBidi" w:cstheme="majorBidi"/>
          <w:b/>
          <w:bCs/>
          <w:sz w:val="24"/>
          <w:szCs w:val="24"/>
        </w:rPr>
      </w:pPr>
      <w:r>
        <w:rPr>
          <w:rFonts w:asciiTheme="majorBidi" w:hAnsiTheme="majorBidi" w:cstheme="majorBidi"/>
          <w:b/>
          <w:bCs/>
          <w:sz w:val="24"/>
          <w:szCs w:val="24"/>
        </w:rPr>
        <w:t>Scenario 4:</w:t>
      </w:r>
      <w:r w:rsidR="0080132C">
        <w:rPr>
          <w:rFonts w:asciiTheme="majorBidi" w:hAnsiTheme="majorBidi" w:cstheme="majorBidi"/>
          <w:b/>
          <w:bCs/>
          <w:sz w:val="24"/>
          <w:szCs w:val="24"/>
        </w:rPr>
        <w:t xml:space="preserve"> </w:t>
      </w:r>
      <w:r w:rsidRPr="00FD7312">
        <w:rPr>
          <w:rFonts w:asciiTheme="majorBidi" w:hAnsiTheme="majorBidi" w:cstheme="majorBidi"/>
          <w:b/>
          <w:bCs/>
          <w:sz w:val="24"/>
          <w:szCs w:val="24"/>
        </w:rPr>
        <w:t>How can advisers promote civic engagement among international students such as Allen? Please keep in mind his interests.</w:t>
      </w:r>
    </w:p>
    <w:p w14:paraId="64DE68F1" w14:textId="77777777" w:rsidR="00FD7312" w:rsidRDefault="00FD7312" w:rsidP="00FD7312">
      <w:pPr>
        <w:spacing w:after="0" w:line="240" w:lineRule="auto"/>
        <w:rPr>
          <w:rFonts w:asciiTheme="majorBidi" w:hAnsiTheme="majorBidi" w:cstheme="majorBidi"/>
          <w:b/>
          <w:bCs/>
          <w:sz w:val="24"/>
          <w:szCs w:val="24"/>
        </w:rPr>
      </w:pPr>
    </w:p>
    <w:p w14:paraId="37947D11" w14:textId="2D3E7166" w:rsidR="004C1FC0" w:rsidRDefault="0080132C" w:rsidP="0046438B">
      <w:pPr>
        <w:spacing w:after="0" w:line="480" w:lineRule="auto"/>
        <w:rPr>
          <w:rFonts w:asciiTheme="majorBidi" w:hAnsiTheme="majorBidi" w:cstheme="majorBidi"/>
          <w:sz w:val="24"/>
          <w:szCs w:val="24"/>
        </w:rPr>
      </w:pPr>
      <w:r>
        <w:rPr>
          <w:rFonts w:asciiTheme="majorBidi" w:hAnsiTheme="majorBidi" w:cstheme="majorBidi"/>
          <w:sz w:val="24"/>
          <w:szCs w:val="24"/>
        </w:rPr>
        <w:tab/>
      </w:r>
      <w:r w:rsidR="00A527B9" w:rsidRPr="00A527B9">
        <w:rPr>
          <w:rFonts w:asciiTheme="majorBidi" w:hAnsiTheme="majorBidi" w:cstheme="majorBidi"/>
          <w:sz w:val="24"/>
          <w:szCs w:val="24"/>
        </w:rPr>
        <w:t xml:space="preserve">Allen being a practicing Buddhist who is involved in the community on campus is the perfect foundation for becoming involved in issues of public concerns. Buddhists value cleanliness and respect all living things. These foundations of the faith connect directly with environmental volunteering or working with a local animal shelter. </w:t>
      </w:r>
      <w:r w:rsidR="00DD47D3">
        <w:rPr>
          <w:rFonts w:asciiTheme="majorBidi" w:hAnsiTheme="majorBidi" w:cstheme="majorBidi"/>
          <w:sz w:val="24"/>
          <w:szCs w:val="24"/>
        </w:rPr>
        <w:t>Other international students could also be interested in these efforts because many countries have been committed to environmental projects, so</w:t>
      </w:r>
      <w:r w:rsidR="00CB6D35">
        <w:rPr>
          <w:rFonts w:asciiTheme="majorBidi" w:hAnsiTheme="majorBidi" w:cstheme="majorBidi"/>
          <w:sz w:val="24"/>
          <w:szCs w:val="24"/>
        </w:rPr>
        <w:t xml:space="preserve">, likely, </w:t>
      </w:r>
      <w:r w:rsidR="00DD47D3">
        <w:rPr>
          <w:rFonts w:asciiTheme="majorBidi" w:hAnsiTheme="majorBidi" w:cstheme="majorBidi"/>
          <w:sz w:val="24"/>
          <w:szCs w:val="24"/>
        </w:rPr>
        <w:t>the international students’ friends are also participating in similar civic engagement.</w:t>
      </w:r>
    </w:p>
    <w:p w14:paraId="267A0036" w14:textId="3166D9B5" w:rsidR="00D67FEE" w:rsidRDefault="00D67FEE" w:rsidP="00C205F1">
      <w:pPr>
        <w:spacing w:after="0" w:line="480" w:lineRule="auto"/>
        <w:rPr>
          <w:rFonts w:asciiTheme="majorBidi" w:hAnsiTheme="majorBidi" w:cstheme="majorBidi"/>
          <w:sz w:val="24"/>
          <w:szCs w:val="24"/>
        </w:rPr>
      </w:pPr>
    </w:p>
    <w:p w14:paraId="51BAB02C" w14:textId="02056367" w:rsidR="00D67FEE" w:rsidRDefault="00D67FEE" w:rsidP="00C205F1">
      <w:pPr>
        <w:spacing w:after="0" w:line="480" w:lineRule="auto"/>
        <w:rPr>
          <w:rFonts w:asciiTheme="majorBidi" w:hAnsiTheme="majorBidi" w:cstheme="majorBidi"/>
          <w:sz w:val="24"/>
          <w:szCs w:val="24"/>
        </w:rPr>
      </w:pPr>
    </w:p>
    <w:p w14:paraId="23C30A9C" w14:textId="0C7AD240" w:rsidR="00D67FEE" w:rsidRDefault="00D67FEE" w:rsidP="00C205F1">
      <w:pPr>
        <w:spacing w:after="0" w:line="480" w:lineRule="auto"/>
        <w:rPr>
          <w:rFonts w:asciiTheme="majorBidi" w:hAnsiTheme="majorBidi" w:cstheme="majorBidi"/>
          <w:sz w:val="24"/>
          <w:szCs w:val="24"/>
        </w:rPr>
      </w:pPr>
    </w:p>
    <w:p w14:paraId="34AB63A6" w14:textId="2E1AB0C5" w:rsidR="00D67FEE" w:rsidRDefault="00D67FEE" w:rsidP="00C205F1">
      <w:pPr>
        <w:spacing w:after="0" w:line="480" w:lineRule="auto"/>
        <w:rPr>
          <w:rFonts w:asciiTheme="majorBidi" w:hAnsiTheme="majorBidi" w:cstheme="majorBidi"/>
          <w:sz w:val="24"/>
          <w:szCs w:val="24"/>
        </w:rPr>
      </w:pPr>
    </w:p>
    <w:sectPr w:rsidR="00D67FE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DF5836" w14:textId="77777777" w:rsidR="004B4B86" w:rsidRDefault="004B4B86" w:rsidP="009925F1">
      <w:pPr>
        <w:spacing w:after="0" w:line="240" w:lineRule="auto"/>
      </w:pPr>
      <w:r>
        <w:separator/>
      </w:r>
    </w:p>
  </w:endnote>
  <w:endnote w:type="continuationSeparator" w:id="0">
    <w:p w14:paraId="1930A914" w14:textId="77777777" w:rsidR="004B4B86" w:rsidRDefault="004B4B86" w:rsidP="00992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61DE89" w14:textId="77777777" w:rsidR="004B4B86" w:rsidRDefault="004B4B86" w:rsidP="009925F1">
      <w:pPr>
        <w:spacing w:after="0" w:line="240" w:lineRule="auto"/>
      </w:pPr>
      <w:r>
        <w:separator/>
      </w:r>
    </w:p>
  </w:footnote>
  <w:footnote w:type="continuationSeparator" w:id="0">
    <w:p w14:paraId="46910098" w14:textId="77777777" w:rsidR="004B4B86" w:rsidRDefault="004B4B86" w:rsidP="009925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CE0C3" w14:textId="77777777" w:rsidR="009925F1" w:rsidRPr="009925F1" w:rsidRDefault="009925F1" w:rsidP="009925F1">
    <w:pPr>
      <w:pStyle w:val="Header"/>
      <w:jc w:val="right"/>
      <w:rPr>
        <w:rFonts w:asciiTheme="majorBidi" w:hAnsiTheme="majorBidi" w:cstheme="majorBidi"/>
        <w:sz w:val="24"/>
        <w:szCs w:val="24"/>
      </w:rPr>
    </w:pPr>
    <w:r w:rsidRPr="009925F1">
      <w:rPr>
        <w:rFonts w:asciiTheme="majorBidi" w:hAnsiTheme="majorBidi" w:cstheme="majorBidi"/>
        <w:sz w:val="24"/>
        <w:szCs w:val="24"/>
      </w:rPr>
      <w:fldChar w:fldCharType="begin"/>
    </w:r>
    <w:r w:rsidRPr="009925F1">
      <w:rPr>
        <w:rFonts w:asciiTheme="majorBidi" w:hAnsiTheme="majorBidi" w:cstheme="majorBidi"/>
        <w:sz w:val="24"/>
        <w:szCs w:val="24"/>
      </w:rPr>
      <w:instrText xml:space="preserve"> PAGE   \* MERGEFORMAT </w:instrText>
    </w:r>
    <w:r w:rsidRPr="009925F1">
      <w:rPr>
        <w:rFonts w:asciiTheme="majorBidi" w:hAnsiTheme="majorBidi" w:cstheme="majorBidi"/>
        <w:sz w:val="24"/>
        <w:szCs w:val="24"/>
      </w:rPr>
      <w:fldChar w:fldCharType="separate"/>
    </w:r>
    <w:r w:rsidR="00BF47C0">
      <w:rPr>
        <w:rFonts w:asciiTheme="majorBidi" w:hAnsiTheme="majorBidi" w:cstheme="majorBidi"/>
        <w:noProof/>
        <w:sz w:val="24"/>
        <w:szCs w:val="24"/>
      </w:rPr>
      <w:t>3</w:t>
    </w:r>
    <w:r w:rsidRPr="009925F1">
      <w:rPr>
        <w:rFonts w:asciiTheme="majorBidi" w:hAnsiTheme="majorBidi" w:cstheme="majorBidi"/>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3D50DA"/>
    <w:multiLevelType w:val="multilevel"/>
    <w:tmpl w:val="01CE8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018"/>
    <w:rsid w:val="00040A3A"/>
    <w:rsid w:val="00045C8B"/>
    <w:rsid w:val="00080414"/>
    <w:rsid w:val="00153E3F"/>
    <w:rsid w:val="001A0018"/>
    <w:rsid w:val="00272C1E"/>
    <w:rsid w:val="00292153"/>
    <w:rsid w:val="002B1481"/>
    <w:rsid w:val="00302ED0"/>
    <w:rsid w:val="003C2D76"/>
    <w:rsid w:val="0046438B"/>
    <w:rsid w:val="004679BC"/>
    <w:rsid w:val="004B4B86"/>
    <w:rsid w:val="004C1FC0"/>
    <w:rsid w:val="004F4210"/>
    <w:rsid w:val="00500B4B"/>
    <w:rsid w:val="00580B65"/>
    <w:rsid w:val="0066276F"/>
    <w:rsid w:val="006B33DD"/>
    <w:rsid w:val="00735785"/>
    <w:rsid w:val="007D058B"/>
    <w:rsid w:val="007D7D94"/>
    <w:rsid w:val="0080132C"/>
    <w:rsid w:val="00847C05"/>
    <w:rsid w:val="008C5398"/>
    <w:rsid w:val="008D1F9A"/>
    <w:rsid w:val="008D37B6"/>
    <w:rsid w:val="009057E4"/>
    <w:rsid w:val="00945C16"/>
    <w:rsid w:val="00964B6D"/>
    <w:rsid w:val="009925F1"/>
    <w:rsid w:val="009C1C23"/>
    <w:rsid w:val="00A0085D"/>
    <w:rsid w:val="00A06A39"/>
    <w:rsid w:val="00A420F9"/>
    <w:rsid w:val="00A527B9"/>
    <w:rsid w:val="00AF24AE"/>
    <w:rsid w:val="00B6232C"/>
    <w:rsid w:val="00BD1295"/>
    <w:rsid w:val="00BF47C0"/>
    <w:rsid w:val="00C205F1"/>
    <w:rsid w:val="00C22494"/>
    <w:rsid w:val="00C41C5A"/>
    <w:rsid w:val="00C47329"/>
    <w:rsid w:val="00C753F2"/>
    <w:rsid w:val="00CB4054"/>
    <w:rsid w:val="00CB6D35"/>
    <w:rsid w:val="00CD7953"/>
    <w:rsid w:val="00CF567F"/>
    <w:rsid w:val="00D22AA7"/>
    <w:rsid w:val="00D34715"/>
    <w:rsid w:val="00D67FEE"/>
    <w:rsid w:val="00DC6A4C"/>
    <w:rsid w:val="00DD47D3"/>
    <w:rsid w:val="00E44B2F"/>
    <w:rsid w:val="00EA244C"/>
    <w:rsid w:val="00EA6598"/>
    <w:rsid w:val="00EF6217"/>
    <w:rsid w:val="00FC2920"/>
    <w:rsid w:val="00FD2018"/>
    <w:rsid w:val="00FD731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63B947"/>
  <w15:chartTrackingRefBased/>
  <w15:docId w15:val="{A3902CBA-D24A-489A-8BDC-1E04DA80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7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25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25F1"/>
  </w:style>
  <w:style w:type="paragraph" w:styleId="Footer">
    <w:name w:val="footer"/>
    <w:basedOn w:val="Normal"/>
    <w:link w:val="FooterChar"/>
    <w:uiPriority w:val="99"/>
    <w:unhideWhenUsed/>
    <w:rsid w:val="009925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5F1"/>
  </w:style>
  <w:style w:type="character" w:styleId="PlaceholderText">
    <w:name w:val="Placeholder Text"/>
    <w:basedOn w:val="DefaultParagraphFont"/>
    <w:uiPriority w:val="99"/>
    <w:semiHidden/>
    <w:rsid w:val="009925F1"/>
    <w:rPr>
      <w:color w:val="808080"/>
    </w:rPr>
  </w:style>
  <w:style w:type="character" w:customStyle="1" w:styleId="Style1">
    <w:name w:val="Style1"/>
    <w:basedOn w:val="DefaultParagraphFont"/>
    <w:uiPriority w:val="1"/>
    <w:rsid w:val="00153E3F"/>
    <w:rPr>
      <w:b/>
    </w:rPr>
  </w:style>
  <w:style w:type="character" w:customStyle="1" w:styleId="APA7th">
    <w:name w:val="APA 7th"/>
    <w:basedOn w:val="DefaultParagraphFont"/>
    <w:uiPriority w:val="1"/>
    <w:rsid w:val="00964B6D"/>
    <w:rPr>
      <w:rFonts w:ascii="Times New Roman" w:hAnsi="Times New Roman"/>
      <w:b/>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9755319">
      <w:bodyDiv w:val="1"/>
      <w:marLeft w:val="0"/>
      <w:marRight w:val="0"/>
      <w:marTop w:val="0"/>
      <w:marBottom w:val="0"/>
      <w:divBdr>
        <w:top w:val="none" w:sz="0" w:space="0" w:color="auto"/>
        <w:left w:val="none" w:sz="0" w:space="0" w:color="auto"/>
        <w:bottom w:val="none" w:sz="0" w:space="0" w:color="auto"/>
        <w:right w:val="none" w:sz="0" w:space="0" w:color="auto"/>
      </w:divBdr>
    </w:div>
    <w:div w:id="190240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Documents\Custom%20Office%20Templates\APA_Template_7th_Edi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A9348FDE1EE4A51B32C25AE8A5D118A"/>
        <w:category>
          <w:name w:val="General"/>
          <w:gallery w:val="placeholder"/>
        </w:category>
        <w:types>
          <w:type w:val="bbPlcHdr"/>
        </w:types>
        <w:behaviors>
          <w:behavior w:val="content"/>
        </w:behaviors>
        <w:guid w:val="{EE32DB5A-B7B0-4E26-B02A-B66EAC304C22}"/>
      </w:docPartPr>
      <w:docPartBody>
        <w:p w:rsidR="00671650" w:rsidRDefault="005A73F5">
          <w:pPr>
            <w:pStyle w:val="2A9348FDE1EE4A51B32C25AE8A5D118A"/>
          </w:pPr>
          <w:r w:rsidRPr="00153E3F">
            <w:rPr>
              <w:rStyle w:val="PlaceholderText"/>
              <w:rFonts w:asciiTheme="majorBidi" w:hAnsiTheme="majorBidi" w:cstheme="majorBidi"/>
              <w:b/>
              <w:bCs/>
              <w:sz w:val="24"/>
              <w:szCs w:val="24"/>
            </w:rPr>
            <w:t>Full Title of Paper</w:t>
          </w:r>
        </w:p>
      </w:docPartBody>
    </w:docPart>
    <w:docPart>
      <w:docPartPr>
        <w:name w:val="C7A2286038EB4956878685F031D3A312"/>
        <w:category>
          <w:name w:val="General"/>
          <w:gallery w:val="placeholder"/>
        </w:category>
        <w:types>
          <w:type w:val="bbPlcHdr"/>
        </w:types>
        <w:behaviors>
          <w:behavior w:val="content"/>
        </w:behaviors>
        <w:guid w:val="{E1CAF372-34C7-4E15-9BD6-5A97991A0968}"/>
      </w:docPartPr>
      <w:docPartBody>
        <w:p w:rsidR="00671650" w:rsidRDefault="005A73F5">
          <w:pPr>
            <w:pStyle w:val="C7A2286038EB4956878685F031D3A312"/>
          </w:pPr>
          <w:r w:rsidRPr="00847C05">
            <w:rPr>
              <w:rStyle w:val="PlaceholderText"/>
              <w:rFonts w:asciiTheme="majorBidi" w:hAnsiTheme="majorBidi" w:cstheme="majorBidi"/>
              <w:sz w:val="24"/>
              <w:szCs w:val="24"/>
            </w:rPr>
            <w:t>First Name Last Name</w:t>
          </w:r>
        </w:p>
      </w:docPartBody>
    </w:docPart>
    <w:docPart>
      <w:docPartPr>
        <w:name w:val="90F18EEEB5D644DBA166A48E2CD06882"/>
        <w:category>
          <w:name w:val="General"/>
          <w:gallery w:val="placeholder"/>
        </w:category>
        <w:types>
          <w:type w:val="bbPlcHdr"/>
        </w:types>
        <w:behaviors>
          <w:behavior w:val="content"/>
        </w:behaviors>
        <w:guid w:val="{DCBC0CEE-D645-4DB1-87CC-69766CC931A1}"/>
      </w:docPartPr>
      <w:docPartBody>
        <w:p w:rsidR="00671650" w:rsidRDefault="005A73F5">
          <w:pPr>
            <w:pStyle w:val="90F18EEEB5D644DBA166A48E2CD06882"/>
          </w:pPr>
          <w:r>
            <w:rPr>
              <w:rStyle w:val="PlaceholderText"/>
              <w:rFonts w:asciiTheme="majorBidi" w:hAnsiTheme="majorBidi" w:cstheme="majorBidi"/>
              <w:sz w:val="24"/>
              <w:szCs w:val="24"/>
            </w:rPr>
            <w:t>Department, Bow Valley College</w:t>
          </w:r>
        </w:p>
      </w:docPartBody>
    </w:docPart>
    <w:docPart>
      <w:docPartPr>
        <w:name w:val="62E1A239AE3E407BB2358D1DE89CA90E"/>
        <w:category>
          <w:name w:val="General"/>
          <w:gallery w:val="placeholder"/>
        </w:category>
        <w:types>
          <w:type w:val="bbPlcHdr"/>
        </w:types>
        <w:behaviors>
          <w:behavior w:val="content"/>
        </w:behaviors>
        <w:guid w:val="{9A12C293-7599-4748-8E28-9E8D934BE41A}"/>
      </w:docPartPr>
      <w:docPartBody>
        <w:p w:rsidR="00671650" w:rsidRDefault="005A73F5">
          <w:pPr>
            <w:pStyle w:val="62E1A239AE3E407BB2358D1DE89CA90E"/>
          </w:pPr>
          <w:r w:rsidRPr="00847C05">
            <w:rPr>
              <w:rStyle w:val="PlaceholderText"/>
              <w:rFonts w:asciiTheme="majorBidi" w:hAnsiTheme="majorBidi" w:cstheme="majorBidi"/>
              <w:sz w:val="24"/>
              <w:szCs w:val="24"/>
            </w:rPr>
            <w:t>Course Code: Course Name</w:t>
          </w:r>
        </w:p>
      </w:docPartBody>
    </w:docPart>
    <w:docPart>
      <w:docPartPr>
        <w:name w:val="72EF2972D4814DB493F598A5CFCBAFAC"/>
        <w:category>
          <w:name w:val="General"/>
          <w:gallery w:val="placeholder"/>
        </w:category>
        <w:types>
          <w:type w:val="bbPlcHdr"/>
        </w:types>
        <w:behaviors>
          <w:behavior w:val="content"/>
        </w:behaviors>
        <w:guid w:val="{EDD0FE98-C002-46BB-92C5-2A534F806581}"/>
      </w:docPartPr>
      <w:docPartBody>
        <w:p w:rsidR="00671650" w:rsidRDefault="005A73F5">
          <w:pPr>
            <w:pStyle w:val="72EF2972D4814DB493F598A5CFCBAFAC"/>
          </w:pPr>
          <w:r w:rsidRPr="00C753F2">
            <w:rPr>
              <w:rStyle w:val="PlaceholderText"/>
              <w:rFonts w:asciiTheme="majorBidi" w:hAnsiTheme="majorBidi" w:cstheme="majorBidi"/>
              <w:sz w:val="24"/>
              <w:szCs w:val="24"/>
            </w:rPr>
            <w:t>Instructor’s Name</w:t>
          </w:r>
        </w:p>
      </w:docPartBody>
    </w:docPart>
    <w:docPart>
      <w:docPartPr>
        <w:name w:val="F795961027DC4A10888F5E4FB2EF4D17"/>
        <w:category>
          <w:name w:val="General"/>
          <w:gallery w:val="placeholder"/>
        </w:category>
        <w:types>
          <w:type w:val="bbPlcHdr"/>
        </w:types>
        <w:behaviors>
          <w:behavior w:val="content"/>
        </w:behaviors>
        <w:guid w:val="{7A8D0F8A-8330-459D-A5CF-8E61057B5C8C}"/>
      </w:docPartPr>
      <w:docPartBody>
        <w:p w:rsidR="00671650" w:rsidRDefault="005A73F5">
          <w:pPr>
            <w:pStyle w:val="F795961027DC4A10888F5E4FB2EF4D17"/>
          </w:pPr>
          <w:r w:rsidRPr="007D058B">
            <w:rPr>
              <w:rStyle w:val="PlaceholderText"/>
              <w:rFonts w:asciiTheme="majorBidi" w:hAnsiTheme="majorBidi" w:cstheme="majorBidi"/>
              <w:sz w:val="24"/>
              <w:szCs w:val="24"/>
            </w:rPr>
            <w:t>Due Date</w:t>
          </w:r>
        </w:p>
      </w:docPartBody>
    </w:docPart>
    <w:docPart>
      <w:docPartPr>
        <w:name w:val="4855E3A61C8D4BBB9917D7B9A1BB1915"/>
        <w:category>
          <w:name w:val="General"/>
          <w:gallery w:val="placeholder"/>
        </w:category>
        <w:types>
          <w:type w:val="bbPlcHdr"/>
        </w:types>
        <w:behaviors>
          <w:behavior w:val="content"/>
        </w:behaviors>
        <w:guid w:val="{9B03FCE8-0F62-4B25-BF1B-28FD22C1C5EC}"/>
      </w:docPartPr>
      <w:docPartBody>
        <w:p w:rsidR="003C759B" w:rsidRDefault="00AE51C1" w:rsidP="00AE51C1">
          <w:pPr>
            <w:pStyle w:val="4855E3A61C8D4BBB9917D7B9A1BB1915"/>
          </w:pPr>
          <w:r w:rsidRPr="00153E3F">
            <w:rPr>
              <w:rStyle w:val="PlaceholderText"/>
              <w:rFonts w:asciiTheme="majorBidi" w:hAnsiTheme="majorBidi" w:cstheme="majorBidi"/>
              <w:b/>
              <w:bCs/>
              <w:sz w:val="24"/>
              <w:szCs w:val="24"/>
            </w:rPr>
            <w:t>Full Title of Paper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3F5"/>
    <w:rsid w:val="003C759B"/>
    <w:rsid w:val="005A73F5"/>
    <w:rsid w:val="00671650"/>
    <w:rsid w:val="006902FB"/>
    <w:rsid w:val="006B771A"/>
    <w:rsid w:val="006C29CB"/>
    <w:rsid w:val="008656CB"/>
    <w:rsid w:val="00AE51C1"/>
    <w:rsid w:val="00D21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51C1"/>
    <w:rPr>
      <w:color w:val="808080"/>
    </w:rPr>
  </w:style>
  <w:style w:type="paragraph" w:customStyle="1" w:styleId="2A9348FDE1EE4A51B32C25AE8A5D118A">
    <w:name w:val="2A9348FDE1EE4A51B32C25AE8A5D118A"/>
  </w:style>
  <w:style w:type="paragraph" w:customStyle="1" w:styleId="C7A2286038EB4956878685F031D3A312">
    <w:name w:val="C7A2286038EB4956878685F031D3A312"/>
  </w:style>
  <w:style w:type="paragraph" w:customStyle="1" w:styleId="90F18EEEB5D644DBA166A48E2CD06882">
    <w:name w:val="90F18EEEB5D644DBA166A48E2CD06882"/>
  </w:style>
  <w:style w:type="paragraph" w:customStyle="1" w:styleId="62E1A239AE3E407BB2358D1DE89CA90E">
    <w:name w:val="62E1A239AE3E407BB2358D1DE89CA90E"/>
  </w:style>
  <w:style w:type="paragraph" w:customStyle="1" w:styleId="72EF2972D4814DB493F598A5CFCBAFAC">
    <w:name w:val="72EF2972D4814DB493F598A5CFCBAFAC"/>
  </w:style>
  <w:style w:type="paragraph" w:customStyle="1" w:styleId="F795961027DC4A10888F5E4FB2EF4D17">
    <w:name w:val="F795961027DC4A10888F5E4FB2EF4D17"/>
  </w:style>
  <w:style w:type="paragraph" w:customStyle="1" w:styleId="4855E3A61C8D4BBB9917D7B9A1BB1915">
    <w:name w:val="4855E3A61C8D4BBB9917D7B9A1BB1915"/>
    <w:rsid w:val="00AE51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APA_Template_7th_Edition</Template>
  <TotalTime>249</TotalTime>
  <Pages>4</Pages>
  <Words>727</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Bow Valley College</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Lane</dc:creator>
  <cp:keywords/>
  <dc:description/>
  <cp:lastModifiedBy>Emily Lane</cp:lastModifiedBy>
  <cp:revision>10</cp:revision>
  <dcterms:created xsi:type="dcterms:W3CDTF">2020-11-12T14:40:00Z</dcterms:created>
  <dcterms:modified xsi:type="dcterms:W3CDTF">2020-11-15T15:06:00Z</dcterms:modified>
</cp:coreProperties>
</file>