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8C07" w14:textId="77777777" w:rsidR="00C22494" w:rsidRDefault="00C22494" w:rsidP="00847C05">
      <w:pPr>
        <w:spacing w:after="0" w:line="480" w:lineRule="auto"/>
        <w:jc w:val="center"/>
        <w:rPr>
          <w:rFonts w:asciiTheme="majorBidi" w:hAnsiTheme="majorBidi" w:cstheme="majorBidi"/>
          <w:sz w:val="24"/>
          <w:szCs w:val="24"/>
        </w:rPr>
      </w:pPr>
    </w:p>
    <w:p w14:paraId="7784E6F2" w14:textId="77777777" w:rsidR="00C22494" w:rsidRDefault="00C22494" w:rsidP="00847C05">
      <w:pPr>
        <w:spacing w:after="0" w:line="480" w:lineRule="auto"/>
        <w:jc w:val="center"/>
        <w:rPr>
          <w:rFonts w:asciiTheme="majorBidi" w:hAnsiTheme="majorBidi" w:cstheme="majorBidi"/>
          <w:sz w:val="24"/>
          <w:szCs w:val="24"/>
        </w:rPr>
      </w:pPr>
    </w:p>
    <w:p w14:paraId="409CBC3D" w14:textId="77777777" w:rsidR="00C22494" w:rsidRDefault="00C22494" w:rsidP="00847C05">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2A9348FDE1EE4A51B32C25AE8A5D118A"/>
        </w:placeholder>
        <w15:color w:val="000000"/>
      </w:sdtPr>
      <w:sdtEndPr>
        <w:rPr>
          <w:rStyle w:val="DefaultParagraphFont"/>
          <w:rFonts w:asciiTheme="majorBidi" w:hAnsiTheme="majorBidi" w:cstheme="majorBidi"/>
          <w:b w:val="0"/>
          <w:color w:val="auto"/>
          <w:sz w:val="22"/>
          <w:szCs w:val="24"/>
        </w:rPr>
      </w:sdtEndPr>
      <w:sdtContent>
        <w:p w14:paraId="57EE4068" w14:textId="157EFC81" w:rsidR="009925F1" w:rsidRDefault="009C0565" w:rsidP="004679BC">
          <w:pPr>
            <w:spacing w:after="0" w:line="480" w:lineRule="auto"/>
            <w:jc w:val="center"/>
            <w:rPr>
              <w:rFonts w:asciiTheme="majorBidi" w:hAnsiTheme="majorBidi" w:cstheme="majorBidi"/>
              <w:sz w:val="24"/>
              <w:szCs w:val="24"/>
            </w:rPr>
          </w:pPr>
          <w:r>
            <w:rPr>
              <w:rStyle w:val="APA7th"/>
            </w:rPr>
            <w:t>Careers and More as Outcomes: Personal Reflection</w:t>
          </w:r>
        </w:p>
      </w:sdtContent>
    </w:sdt>
    <w:p w14:paraId="6A29C439" w14:textId="77777777" w:rsidR="00C22494" w:rsidRDefault="00C22494" w:rsidP="00847C05">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C7A2286038EB4956878685F031D3A312"/>
        </w:placeholder>
        <w15:color w:val="000000"/>
      </w:sdtPr>
      <w:sdtEndPr/>
      <w:sdtContent>
        <w:p w14:paraId="5F59B4DE" w14:textId="6B5649D9" w:rsidR="009925F1"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Emily Lane</w:t>
          </w:r>
        </w:p>
      </w:sdtContent>
    </w:sdt>
    <w:sdt>
      <w:sdtPr>
        <w:rPr>
          <w:rFonts w:asciiTheme="majorBidi" w:hAnsiTheme="majorBidi" w:cstheme="majorBidi"/>
          <w:sz w:val="24"/>
          <w:szCs w:val="24"/>
        </w:rPr>
        <w:alias w:val="Department, Bow Valley College"/>
        <w:tag w:val="Department, Bow Valley College"/>
        <w:id w:val="-210271138"/>
        <w:placeholder>
          <w:docPart w:val="90F18EEEB5D644DBA166A48E2CD06882"/>
        </w:placeholder>
        <w15:color w:val="000000"/>
      </w:sdtPr>
      <w:sdtEndPr/>
      <w:sdtContent>
        <w:p w14:paraId="0F7C93A6" w14:textId="53327843" w:rsidR="00735785" w:rsidRDefault="00FD2018" w:rsidP="00CD7953">
          <w:pPr>
            <w:spacing w:after="0" w:line="480" w:lineRule="auto"/>
            <w:jc w:val="center"/>
            <w:rPr>
              <w:rFonts w:asciiTheme="majorBidi" w:hAnsiTheme="majorBidi" w:cstheme="majorBidi"/>
              <w:sz w:val="24"/>
              <w:szCs w:val="24"/>
            </w:rPr>
          </w:pPr>
          <w:r>
            <w:rPr>
              <w:rFonts w:asciiTheme="majorBidi" w:hAnsiTheme="majorBidi" w:cstheme="majorBidi"/>
              <w:sz w:val="24"/>
              <w:szCs w:val="24"/>
            </w:rPr>
            <w:t>Department of Higher Education, Penn State University</w:t>
          </w:r>
        </w:p>
      </w:sdtContent>
    </w:sdt>
    <w:sdt>
      <w:sdtPr>
        <w:rPr>
          <w:rFonts w:asciiTheme="majorBidi" w:hAnsiTheme="majorBidi" w:cstheme="majorBidi"/>
          <w:sz w:val="24"/>
          <w:szCs w:val="24"/>
        </w:rPr>
        <w:alias w:val="Course Code: Course Name"/>
        <w:tag w:val="Course Code: Course Name"/>
        <w:id w:val="1117729140"/>
        <w:placeholder>
          <w:docPart w:val="62E1A239AE3E407BB2358D1DE89CA90E"/>
        </w:placeholder>
        <w15:color w:val="000000"/>
      </w:sdtPr>
      <w:sdtEndPr/>
      <w:sdtContent>
        <w:p w14:paraId="39390978" w14:textId="72DD6B5B" w:rsidR="00EF6217" w:rsidRDefault="00FD2018" w:rsidP="00847C05">
          <w:pPr>
            <w:spacing w:after="0" w:line="480" w:lineRule="auto"/>
            <w:jc w:val="center"/>
            <w:rPr>
              <w:rFonts w:asciiTheme="majorBidi" w:hAnsiTheme="majorBidi" w:cstheme="majorBidi"/>
              <w:sz w:val="24"/>
              <w:szCs w:val="24"/>
            </w:rPr>
          </w:pPr>
          <w:r>
            <w:rPr>
              <w:rFonts w:asciiTheme="majorBidi" w:hAnsiTheme="majorBidi" w:cstheme="majorBidi"/>
              <w:sz w:val="24"/>
              <w:szCs w:val="24"/>
            </w:rPr>
            <w:t>HIED: 846</w:t>
          </w:r>
        </w:p>
      </w:sdtContent>
    </w:sdt>
    <w:sdt>
      <w:sdtPr>
        <w:rPr>
          <w:rFonts w:asciiTheme="majorBidi" w:hAnsiTheme="majorBidi" w:cstheme="majorBidi"/>
          <w:sz w:val="24"/>
          <w:szCs w:val="24"/>
        </w:rPr>
        <w:alias w:val="Instructor's Name"/>
        <w:tag w:val="Instructor's Name"/>
        <w:id w:val="1336957995"/>
        <w:placeholder>
          <w:docPart w:val="72EF2972D4814DB493F598A5CFCBAFAC"/>
        </w:placeholder>
      </w:sdtPr>
      <w:sdtEndPr/>
      <w:sdtContent>
        <w:p w14:paraId="5C2D02FB" w14:textId="31843742" w:rsidR="00EF6217" w:rsidRDefault="00FD2018" w:rsidP="00C753F2">
          <w:pPr>
            <w:spacing w:after="0" w:line="480" w:lineRule="auto"/>
            <w:jc w:val="center"/>
            <w:rPr>
              <w:rFonts w:asciiTheme="majorBidi" w:hAnsiTheme="majorBidi" w:cstheme="majorBidi"/>
              <w:sz w:val="24"/>
              <w:szCs w:val="24"/>
            </w:rPr>
          </w:pPr>
          <w:r>
            <w:rPr>
              <w:rFonts w:asciiTheme="majorBidi" w:hAnsiTheme="majorBidi" w:cstheme="majorBidi"/>
              <w:sz w:val="24"/>
              <w:szCs w:val="24"/>
            </w:rPr>
            <w:t>Dr. Mark Rameker</w:t>
          </w:r>
        </w:p>
      </w:sdtContent>
    </w:sdt>
    <w:sdt>
      <w:sdtPr>
        <w:rPr>
          <w:rFonts w:asciiTheme="majorBidi" w:hAnsiTheme="majorBidi" w:cstheme="majorBidi"/>
          <w:sz w:val="24"/>
          <w:szCs w:val="24"/>
        </w:rPr>
        <w:alias w:val="Due Date"/>
        <w:tag w:val="Due Date"/>
        <w:id w:val="252172818"/>
        <w:placeholder>
          <w:docPart w:val="F795961027DC4A10888F5E4FB2EF4D17"/>
        </w:placeholder>
      </w:sdtPr>
      <w:sdtEndPr/>
      <w:sdtContent>
        <w:p w14:paraId="45D82E7A" w14:textId="64B5D9BF" w:rsidR="00EF6217" w:rsidRDefault="004C1FC0" w:rsidP="007D058B">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November </w:t>
          </w:r>
          <w:r w:rsidR="009C0565">
            <w:rPr>
              <w:rFonts w:asciiTheme="majorBidi" w:hAnsiTheme="majorBidi" w:cstheme="majorBidi"/>
              <w:sz w:val="24"/>
              <w:szCs w:val="24"/>
            </w:rPr>
            <w:t>15</w:t>
          </w:r>
          <w:r w:rsidR="00FD2018">
            <w:rPr>
              <w:rFonts w:asciiTheme="majorBidi" w:hAnsiTheme="majorBidi" w:cstheme="majorBidi"/>
              <w:sz w:val="24"/>
              <w:szCs w:val="24"/>
            </w:rPr>
            <w:t>, 2020</w:t>
          </w:r>
        </w:p>
      </w:sdtContent>
    </w:sdt>
    <w:p w14:paraId="117BC940" w14:textId="77777777" w:rsidR="00C753F2" w:rsidRDefault="00C753F2" w:rsidP="00C753F2">
      <w:pPr>
        <w:tabs>
          <w:tab w:val="left" w:pos="7560"/>
        </w:tabs>
        <w:rPr>
          <w:rFonts w:asciiTheme="majorBidi" w:hAnsiTheme="majorBidi" w:cstheme="majorBidi"/>
          <w:sz w:val="24"/>
          <w:szCs w:val="24"/>
        </w:rPr>
      </w:pPr>
      <w:r>
        <w:rPr>
          <w:rFonts w:asciiTheme="majorBidi" w:hAnsiTheme="majorBidi" w:cstheme="majorBidi"/>
          <w:sz w:val="24"/>
          <w:szCs w:val="24"/>
        </w:rPr>
        <w:tab/>
      </w:r>
    </w:p>
    <w:p w14:paraId="54E4684D" w14:textId="77777777" w:rsidR="00EF6217" w:rsidRPr="008C5398" w:rsidRDefault="00EF6217" w:rsidP="00FC2920">
      <w:pPr>
        <w:tabs>
          <w:tab w:val="left" w:pos="7560"/>
        </w:tabs>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w:tag w:val="Full Title"/>
        <w:id w:val="-1833599997"/>
        <w:placeholder>
          <w:docPart w:val="2328EA4875374D5E84435276854D8633"/>
        </w:placeholder>
        <w15:color w:val="000000"/>
      </w:sdtPr>
      <w:sdtEndPr>
        <w:rPr>
          <w:rStyle w:val="DefaultParagraphFont"/>
          <w:rFonts w:asciiTheme="majorBidi" w:hAnsiTheme="majorBidi" w:cstheme="majorBidi"/>
          <w:b w:val="0"/>
          <w:color w:val="auto"/>
          <w:sz w:val="22"/>
          <w:szCs w:val="24"/>
        </w:rPr>
      </w:sdtEndPr>
      <w:sdtContent>
        <w:p w14:paraId="640153D3" w14:textId="77777777" w:rsidR="009C0565" w:rsidRDefault="009C0565" w:rsidP="009C0565">
          <w:pPr>
            <w:spacing w:after="0" w:line="480" w:lineRule="auto"/>
            <w:jc w:val="center"/>
            <w:rPr>
              <w:rFonts w:asciiTheme="majorBidi" w:hAnsiTheme="majorBidi" w:cstheme="majorBidi"/>
              <w:sz w:val="24"/>
              <w:szCs w:val="24"/>
            </w:rPr>
          </w:pPr>
          <w:r>
            <w:rPr>
              <w:rStyle w:val="APA7th"/>
            </w:rPr>
            <w:t>Careers and More as Outcomes: Personal Reflection</w:t>
          </w:r>
        </w:p>
      </w:sdtContent>
    </w:sdt>
    <w:p w14:paraId="267A0036" w14:textId="32D42EDB" w:rsidR="00D67FEE" w:rsidRDefault="00AF39B6" w:rsidP="00E5201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w:t>
      </w:r>
      <w:r w:rsidR="0012743A">
        <w:rPr>
          <w:rFonts w:asciiTheme="majorBidi" w:hAnsiTheme="majorBidi" w:cstheme="majorBidi"/>
          <w:sz w:val="24"/>
          <w:szCs w:val="24"/>
        </w:rPr>
        <w:t xml:space="preserve">the </w:t>
      </w:r>
      <w:r>
        <w:rPr>
          <w:rFonts w:asciiTheme="majorBidi" w:hAnsiTheme="majorBidi" w:cstheme="majorBidi"/>
          <w:sz w:val="24"/>
          <w:szCs w:val="24"/>
        </w:rPr>
        <w:t xml:space="preserve">most important findings in </w:t>
      </w:r>
      <w:r w:rsidR="0012743A">
        <w:rPr>
          <w:rFonts w:asciiTheme="majorBidi" w:hAnsiTheme="majorBidi" w:cstheme="majorBidi"/>
          <w:sz w:val="24"/>
          <w:szCs w:val="24"/>
        </w:rPr>
        <w:t xml:space="preserve">the </w:t>
      </w:r>
      <w:r>
        <w:rPr>
          <w:rFonts w:asciiTheme="majorBidi" w:hAnsiTheme="majorBidi" w:cstheme="majorBidi"/>
          <w:sz w:val="24"/>
          <w:szCs w:val="24"/>
        </w:rPr>
        <w:t>College Board’s report for educators to consider is the growth in individuals attaining a Bachelor’s degree between 1940 to 2018. “The percentage of young adults in the U.S. between the ages of 25 and 34 with at least a bachelor’s degree grew from 11% in 1960 to 24% in 1980. In 2018, 39% of adults in this age group had earned at least a bachelor’s degree” (</w:t>
      </w:r>
      <w:r w:rsidR="00E52011" w:rsidRPr="00E52011">
        <w:rPr>
          <w:rFonts w:asciiTheme="majorBidi" w:hAnsiTheme="majorBidi" w:cstheme="majorBidi"/>
          <w:sz w:val="24"/>
          <w:szCs w:val="24"/>
        </w:rPr>
        <w:t xml:space="preserve">Ma et al., </w:t>
      </w:r>
      <w:r w:rsidR="00E52011">
        <w:rPr>
          <w:rFonts w:asciiTheme="majorBidi" w:hAnsiTheme="majorBidi" w:cstheme="majorBidi"/>
          <w:sz w:val="24"/>
          <w:szCs w:val="24"/>
        </w:rPr>
        <w:t>2019, p</w:t>
      </w:r>
      <w:r>
        <w:rPr>
          <w:rFonts w:asciiTheme="majorBidi" w:hAnsiTheme="majorBidi" w:cstheme="majorBidi"/>
          <w:sz w:val="24"/>
          <w:szCs w:val="24"/>
        </w:rPr>
        <w:t xml:space="preserve">. 14). This reflects a positive trend in </w:t>
      </w:r>
      <w:r w:rsidR="00D95AA8">
        <w:rPr>
          <w:rFonts w:asciiTheme="majorBidi" w:hAnsiTheme="majorBidi" w:cstheme="majorBidi"/>
          <w:sz w:val="24"/>
          <w:szCs w:val="24"/>
        </w:rPr>
        <w:t>individuals who pursue</w:t>
      </w:r>
      <w:r>
        <w:rPr>
          <w:rFonts w:asciiTheme="majorBidi" w:hAnsiTheme="majorBidi" w:cstheme="majorBidi"/>
          <w:sz w:val="24"/>
          <w:szCs w:val="24"/>
        </w:rPr>
        <w:t xml:space="preserve"> higher education </w:t>
      </w:r>
      <w:r w:rsidR="00D95AA8">
        <w:rPr>
          <w:rFonts w:asciiTheme="majorBidi" w:hAnsiTheme="majorBidi" w:cstheme="majorBidi"/>
          <w:sz w:val="24"/>
          <w:szCs w:val="24"/>
        </w:rPr>
        <w:t xml:space="preserve">programs </w:t>
      </w:r>
      <w:r>
        <w:rPr>
          <w:rFonts w:asciiTheme="majorBidi" w:hAnsiTheme="majorBidi" w:cstheme="majorBidi"/>
          <w:sz w:val="24"/>
          <w:szCs w:val="24"/>
        </w:rPr>
        <w:t>and indicates an increasing demand for higher education in the future. The most interesting finding regarding educational attainment is the stark decrease in individuals age 25 to 34 with less than a high school diploma</w:t>
      </w:r>
      <w:r w:rsidR="00A631AB">
        <w:rPr>
          <w:rFonts w:asciiTheme="majorBidi" w:hAnsiTheme="majorBidi" w:cstheme="majorBidi"/>
          <w:sz w:val="24"/>
          <w:szCs w:val="24"/>
        </w:rPr>
        <w:t xml:space="preserve"> with 42% of individuals in 1960 and only 6% of individuals in 2018 attaining less than a high school diploma. This qualifies a huge amount of the U.S. population to attend higher education and could reflect a market of potential students that </w:t>
      </w:r>
      <w:r w:rsidR="0012743A">
        <w:rPr>
          <w:rFonts w:asciiTheme="majorBidi" w:hAnsiTheme="majorBidi" w:cstheme="majorBidi"/>
          <w:sz w:val="24"/>
          <w:szCs w:val="24"/>
        </w:rPr>
        <w:t>have</w:t>
      </w:r>
      <w:r w:rsidR="00A631AB">
        <w:rPr>
          <w:rFonts w:asciiTheme="majorBidi" w:hAnsiTheme="majorBidi" w:cstheme="majorBidi"/>
          <w:sz w:val="24"/>
          <w:szCs w:val="24"/>
        </w:rPr>
        <w:t xml:space="preserve"> not yet been fully tapped. </w:t>
      </w:r>
    </w:p>
    <w:p w14:paraId="7943D1D5" w14:textId="3D387ED6" w:rsidR="00A631AB" w:rsidRDefault="00A631AB" w:rsidP="00AF39B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Another interesting finding is the gender gap seen within educational attainment by race/ethnicity and gender that emerged in the 1960s and is exaggerated in 2018 (</w:t>
      </w:r>
      <w:r w:rsidR="00E52011" w:rsidRPr="00E52011">
        <w:rPr>
          <w:rFonts w:asciiTheme="majorBidi" w:hAnsiTheme="majorBidi" w:cstheme="majorBidi"/>
          <w:sz w:val="24"/>
          <w:szCs w:val="24"/>
        </w:rPr>
        <w:t xml:space="preserve">Ma et al., </w:t>
      </w:r>
      <w:r w:rsidR="00E52011">
        <w:rPr>
          <w:rFonts w:asciiTheme="majorBidi" w:hAnsiTheme="majorBidi" w:cstheme="majorBidi"/>
          <w:sz w:val="24"/>
          <w:szCs w:val="24"/>
        </w:rPr>
        <w:t xml:space="preserve">2019, </w:t>
      </w:r>
      <w:r w:rsidR="00E52011">
        <w:rPr>
          <w:rFonts w:asciiTheme="majorBidi" w:hAnsiTheme="majorBidi" w:cstheme="majorBidi"/>
          <w:sz w:val="24"/>
          <w:szCs w:val="24"/>
        </w:rPr>
        <w:t>p. 1</w:t>
      </w:r>
      <w:r w:rsidR="00E52011">
        <w:rPr>
          <w:rFonts w:asciiTheme="majorBidi" w:hAnsiTheme="majorBidi" w:cstheme="majorBidi"/>
          <w:sz w:val="24"/>
          <w:szCs w:val="24"/>
        </w:rPr>
        <w:t>5</w:t>
      </w:r>
      <w:r w:rsidR="00E52011">
        <w:rPr>
          <w:rFonts w:asciiTheme="majorBidi" w:hAnsiTheme="majorBidi" w:cstheme="majorBidi"/>
          <w:sz w:val="24"/>
          <w:szCs w:val="24"/>
        </w:rPr>
        <w:t>)</w:t>
      </w:r>
      <w:r>
        <w:rPr>
          <w:rFonts w:asciiTheme="majorBidi" w:hAnsiTheme="majorBidi" w:cstheme="majorBidi"/>
          <w:sz w:val="24"/>
          <w:szCs w:val="24"/>
        </w:rPr>
        <w:t xml:space="preserve">. In 2018, 5% more Black, Non-Hispanic Females have completed a Bachelor’s Degree than Black, Non-Hispanic Males. This gap is apparent in Hispanic (5% more females) and White, Non-Hispanic (8% more females) students as well. This gender gap indicates that higher education faculty and staff should be trained in providing a more tailored educational experience for women. This should include sexual harassment training, communication training, and diversity training. Harper </w:t>
      </w:r>
      <w:r w:rsidR="00E52011">
        <w:rPr>
          <w:rFonts w:asciiTheme="majorBidi" w:hAnsiTheme="majorBidi" w:cstheme="majorBidi"/>
          <w:sz w:val="24"/>
          <w:szCs w:val="24"/>
        </w:rPr>
        <w:t xml:space="preserve">and Quaye </w:t>
      </w:r>
      <w:r>
        <w:rPr>
          <w:rFonts w:asciiTheme="majorBidi" w:hAnsiTheme="majorBidi" w:cstheme="majorBidi"/>
          <w:sz w:val="24"/>
          <w:szCs w:val="24"/>
        </w:rPr>
        <w:t xml:space="preserve">suggest that the increasing gender gap within students attaining higher education degrees could be due to women succeeding in college </w:t>
      </w:r>
      <w:r w:rsidR="004D7209">
        <w:rPr>
          <w:rFonts w:asciiTheme="majorBidi" w:hAnsiTheme="majorBidi" w:cstheme="majorBidi"/>
          <w:sz w:val="24"/>
          <w:szCs w:val="24"/>
        </w:rPr>
        <w:t>in spite of inequalities rather than succeeding because they are supported and encouraged to engage meaningfully within their environment</w:t>
      </w:r>
      <w:r w:rsidR="00E52011">
        <w:rPr>
          <w:rFonts w:asciiTheme="majorBidi" w:hAnsiTheme="majorBidi" w:cstheme="majorBidi"/>
          <w:sz w:val="24"/>
          <w:szCs w:val="24"/>
        </w:rPr>
        <w:t xml:space="preserve"> </w:t>
      </w:r>
      <w:r w:rsidR="00E52011" w:rsidRPr="00E52011">
        <w:rPr>
          <w:rFonts w:asciiTheme="majorBidi" w:hAnsiTheme="majorBidi" w:cstheme="majorBidi"/>
          <w:sz w:val="24"/>
          <w:szCs w:val="24"/>
        </w:rPr>
        <w:t>(Harper &amp; Quaye, 2015</w:t>
      </w:r>
      <w:r w:rsidR="00E52011">
        <w:rPr>
          <w:rFonts w:asciiTheme="majorBidi" w:hAnsiTheme="majorBidi" w:cstheme="majorBidi"/>
          <w:sz w:val="24"/>
          <w:szCs w:val="24"/>
        </w:rPr>
        <w:t>)</w:t>
      </w:r>
      <w:r w:rsidR="004D7209">
        <w:rPr>
          <w:rFonts w:asciiTheme="majorBidi" w:hAnsiTheme="majorBidi" w:cstheme="majorBidi"/>
          <w:sz w:val="24"/>
          <w:szCs w:val="24"/>
        </w:rPr>
        <w:t xml:space="preserve">. Educators should view this </w:t>
      </w:r>
      <w:r w:rsidR="004D7209">
        <w:rPr>
          <w:rFonts w:asciiTheme="majorBidi" w:hAnsiTheme="majorBidi" w:cstheme="majorBidi"/>
          <w:sz w:val="24"/>
          <w:szCs w:val="24"/>
        </w:rPr>
        <w:lastRenderedPageBreak/>
        <w:t xml:space="preserve">emerging gender gap as an opportunity to further tailor the students’ higher education environment to support the positive outcome of females attaining Bachelor’s degrees. </w:t>
      </w:r>
    </w:p>
    <w:p w14:paraId="51BAB02C" w14:textId="02056367" w:rsidR="00D67FEE" w:rsidRDefault="00D67FEE" w:rsidP="00C205F1">
      <w:pPr>
        <w:spacing w:after="0" w:line="480" w:lineRule="auto"/>
        <w:rPr>
          <w:rFonts w:asciiTheme="majorBidi" w:hAnsiTheme="majorBidi" w:cstheme="majorBidi"/>
          <w:sz w:val="24"/>
          <w:szCs w:val="24"/>
        </w:rPr>
      </w:pPr>
    </w:p>
    <w:p w14:paraId="23C30A9C" w14:textId="0C7AD240" w:rsidR="00D67FEE" w:rsidRDefault="00D67FEE" w:rsidP="00C205F1">
      <w:pPr>
        <w:spacing w:after="0" w:line="480" w:lineRule="auto"/>
        <w:rPr>
          <w:rFonts w:asciiTheme="majorBidi" w:hAnsiTheme="majorBidi" w:cstheme="majorBidi"/>
          <w:sz w:val="24"/>
          <w:szCs w:val="24"/>
        </w:rPr>
      </w:pPr>
    </w:p>
    <w:p w14:paraId="5EE0A7FB" w14:textId="6B993401" w:rsidR="00D67FEE" w:rsidRDefault="00D67FEE" w:rsidP="00C205F1">
      <w:pPr>
        <w:spacing w:after="0" w:line="480" w:lineRule="auto"/>
        <w:rPr>
          <w:rFonts w:asciiTheme="majorBidi" w:hAnsiTheme="majorBidi" w:cstheme="majorBidi"/>
          <w:sz w:val="24"/>
          <w:szCs w:val="24"/>
        </w:rPr>
      </w:pPr>
    </w:p>
    <w:p w14:paraId="6F6CF2D0" w14:textId="41ABF77E" w:rsidR="00D67FEE" w:rsidRDefault="00D67FEE" w:rsidP="00C205F1">
      <w:pPr>
        <w:spacing w:after="0" w:line="480" w:lineRule="auto"/>
        <w:rPr>
          <w:rFonts w:asciiTheme="majorBidi" w:hAnsiTheme="majorBidi" w:cstheme="majorBidi"/>
          <w:sz w:val="24"/>
          <w:szCs w:val="24"/>
        </w:rPr>
      </w:pPr>
    </w:p>
    <w:p w14:paraId="7D428632" w14:textId="7C231BCE" w:rsidR="00D67FEE" w:rsidRDefault="00D67FEE" w:rsidP="00C205F1">
      <w:pPr>
        <w:spacing w:after="0" w:line="480" w:lineRule="auto"/>
        <w:rPr>
          <w:rFonts w:asciiTheme="majorBidi" w:hAnsiTheme="majorBidi" w:cstheme="majorBidi"/>
          <w:sz w:val="24"/>
          <w:szCs w:val="24"/>
        </w:rPr>
      </w:pPr>
    </w:p>
    <w:p w14:paraId="69EEA08D" w14:textId="02921EAA" w:rsidR="00D67FEE" w:rsidRDefault="00D67FEE" w:rsidP="00C205F1">
      <w:pPr>
        <w:spacing w:after="0" w:line="480" w:lineRule="auto"/>
        <w:rPr>
          <w:rFonts w:asciiTheme="majorBidi" w:hAnsiTheme="majorBidi" w:cstheme="majorBidi"/>
          <w:sz w:val="24"/>
          <w:szCs w:val="24"/>
        </w:rPr>
      </w:pPr>
    </w:p>
    <w:p w14:paraId="3AAF0047" w14:textId="66AA7730" w:rsidR="00D67FEE" w:rsidRDefault="00D67FEE" w:rsidP="00C205F1">
      <w:pPr>
        <w:spacing w:after="0" w:line="480" w:lineRule="auto"/>
        <w:rPr>
          <w:rFonts w:asciiTheme="majorBidi" w:hAnsiTheme="majorBidi" w:cstheme="majorBidi"/>
          <w:sz w:val="24"/>
          <w:szCs w:val="24"/>
        </w:rPr>
      </w:pPr>
    </w:p>
    <w:p w14:paraId="34AB63A6" w14:textId="2E1AB0C5" w:rsidR="00D67FEE" w:rsidRDefault="00D67FEE" w:rsidP="00C205F1">
      <w:pPr>
        <w:spacing w:after="0" w:line="480" w:lineRule="auto"/>
        <w:rPr>
          <w:rFonts w:asciiTheme="majorBidi" w:hAnsiTheme="majorBidi" w:cstheme="majorBidi"/>
          <w:sz w:val="24"/>
          <w:szCs w:val="24"/>
        </w:rPr>
      </w:pPr>
    </w:p>
    <w:p w14:paraId="50FC4AC2" w14:textId="03E9FE20" w:rsidR="00D67FEE" w:rsidRDefault="00D67FEE" w:rsidP="00C205F1">
      <w:pPr>
        <w:spacing w:after="0" w:line="480" w:lineRule="auto"/>
        <w:rPr>
          <w:rFonts w:asciiTheme="majorBidi" w:hAnsiTheme="majorBidi" w:cstheme="majorBidi"/>
          <w:sz w:val="24"/>
          <w:szCs w:val="24"/>
        </w:rPr>
      </w:pPr>
    </w:p>
    <w:p w14:paraId="42C6BB96" w14:textId="5D17388A" w:rsidR="004D7209" w:rsidRDefault="004D7209" w:rsidP="00C205F1">
      <w:pPr>
        <w:spacing w:after="0" w:line="480" w:lineRule="auto"/>
        <w:rPr>
          <w:rFonts w:asciiTheme="majorBidi" w:hAnsiTheme="majorBidi" w:cstheme="majorBidi"/>
          <w:sz w:val="24"/>
          <w:szCs w:val="24"/>
        </w:rPr>
      </w:pPr>
    </w:p>
    <w:p w14:paraId="5EE0F82C" w14:textId="779D9B5B" w:rsidR="004D7209" w:rsidRDefault="004D7209" w:rsidP="00C205F1">
      <w:pPr>
        <w:spacing w:after="0" w:line="480" w:lineRule="auto"/>
        <w:rPr>
          <w:rFonts w:asciiTheme="majorBidi" w:hAnsiTheme="majorBidi" w:cstheme="majorBidi"/>
          <w:sz w:val="24"/>
          <w:szCs w:val="24"/>
        </w:rPr>
      </w:pPr>
    </w:p>
    <w:p w14:paraId="745DD70F" w14:textId="4F1054F5" w:rsidR="004D7209" w:rsidRDefault="004D7209" w:rsidP="00C205F1">
      <w:pPr>
        <w:spacing w:after="0" w:line="480" w:lineRule="auto"/>
        <w:rPr>
          <w:rFonts w:asciiTheme="majorBidi" w:hAnsiTheme="majorBidi" w:cstheme="majorBidi"/>
          <w:sz w:val="24"/>
          <w:szCs w:val="24"/>
        </w:rPr>
      </w:pPr>
    </w:p>
    <w:p w14:paraId="4098143E" w14:textId="254D752D" w:rsidR="004D7209" w:rsidRDefault="004D7209" w:rsidP="00C205F1">
      <w:pPr>
        <w:spacing w:after="0" w:line="480" w:lineRule="auto"/>
        <w:rPr>
          <w:rFonts w:asciiTheme="majorBidi" w:hAnsiTheme="majorBidi" w:cstheme="majorBidi"/>
          <w:sz w:val="24"/>
          <w:szCs w:val="24"/>
        </w:rPr>
      </w:pPr>
    </w:p>
    <w:p w14:paraId="27951358" w14:textId="1D13E233" w:rsidR="004D7209" w:rsidRDefault="004D7209" w:rsidP="00C205F1">
      <w:pPr>
        <w:spacing w:after="0" w:line="480" w:lineRule="auto"/>
        <w:rPr>
          <w:rFonts w:asciiTheme="majorBidi" w:hAnsiTheme="majorBidi" w:cstheme="majorBidi"/>
          <w:sz w:val="24"/>
          <w:szCs w:val="24"/>
        </w:rPr>
      </w:pPr>
    </w:p>
    <w:p w14:paraId="1ED98018" w14:textId="1913C9B9" w:rsidR="004D7209" w:rsidRDefault="004D7209" w:rsidP="00C205F1">
      <w:pPr>
        <w:spacing w:after="0" w:line="480" w:lineRule="auto"/>
        <w:rPr>
          <w:rFonts w:asciiTheme="majorBidi" w:hAnsiTheme="majorBidi" w:cstheme="majorBidi"/>
          <w:sz w:val="24"/>
          <w:szCs w:val="24"/>
        </w:rPr>
      </w:pPr>
    </w:p>
    <w:p w14:paraId="272E901B" w14:textId="405B23BD" w:rsidR="004D7209" w:rsidRDefault="004D7209" w:rsidP="00C205F1">
      <w:pPr>
        <w:spacing w:after="0" w:line="480" w:lineRule="auto"/>
        <w:rPr>
          <w:rFonts w:asciiTheme="majorBidi" w:hAnsiTheme="majorBidi" w:cstheme="majorBidi"/>
          <w:sz w:val="24"/>
          <w:szCs w:val="24"/>
        </w:rPr>
      </w:pPr>
    </w:p>
    <w:p w14:paraId="0376F1E4" w14:textId="052A5E58" w:rsidR="004D7209" w:rsidRDefault="004D7209" w:rsidP="00C205F1">
      <w:pPr>
        <w:spacing w:after="0" w:line="480" w:lineRule="auto"/>
        <w:rPr>
          <w:rFonts w:asciiTheme="majorBidi" w:hAnsiTheme="majorBidi" w:cstheme="majorBidi"/>
          <w:sz w:val="24"/>
          <w:szCs w:val="24"/>
        </w:rPr>
      </w:pPr>
    </w:p>
    <w:p w14:paraId="45721762" w14:textId="44F7D408" w:rsidR="004D7209" w:rsidRDefault="004D7209" w:rsidP="00C205F1">
      <w:pPr>
        <w:spacing w:after="0" w:line="480" w:lineRule="auto"/>
        <w:rPr>
          <w:rFonts w:asciiTheme="majorBidi" w:hAnsiTheme="majorBidi" w:cstheme="majorBidi"/>
          <w:sz w:val="24"/>
          <w:szCs w:val="24"/>
        </w:rPr>
      </w:pPr>
    </w:p>
    <w:p w14:paraId="728E110B" w14:textId="4F30C08A" w:rsidR="004D7209" w:rsidRDefault="004D7209" w:rsidP="00C205F1">
      <w:pPr>
        <w:spacing w:after="0" w:line="480" w:lineRule="auto"/>
        <w:rPr>
          <w:rFonts w:asciiTheme="majorBidi" w:hAnsiTheme="majorBidi" w:cstheme="majorBidi"/>
          <w:sz w:val="24"/>
          <w:szCs w:val="24"/>
        </w:rPr>
      </w:pPr>
    </w:p>
    <w:p w14:paraId="1C575D8E" w14:textId="5EACC7E2" w:rsidR="004D7209" w:rsidRDefault="004D7209" w:rsidP="00C205F1">
      <w:pPr>
        <w:spacing w:after="0" w:line="480" w:lineRule="auto"/>
        <w:rPr>
          <w:rFonts w:asciiTheme="majorBidi" w:hAnsiTheme="majorBidi" w:cstheme="majorBidi"/>
          <w:sz w:val="24"/>
          <w:szCs w:val="24"/>
        </w:rPr>
      </w:pPr>
    </w:p>
    <w:p w14:paraId="257D04E4" w14:textId="77777777" w:rsidR="004D7209" w:rsidRDefault="004D7209" w:rsidP="00C205F1">
      <w:pPr>
        <w:spacing w:after="0" w:line="480" w:lineRule="auto"/>
        <w:rPr>
          <w:rFonts w:asciiTheme="majorBidi" w:hAnsiTheme="majorBidi" w:cstheme="majorBidi"/>
          <w:sz w:val="24"/>
          <w:szCs w:val="24"/>
        </w:rPr>
      </w:pPr>
    </w:p>
    <w:p w14:paraId="0852B19A" w14:textId="0BCC2DD7" w:rsidR="00D67FEE" w:rsidRDefault="00D67FEE" w:rsidP="00D67FEE">
      <w:pPr>
        <w:spacing w:after="0" w:line="480" w:lineRule="auto"/>
        <w:jc w:val="center"/>
        <w:rPr>
          <w:rFonts w:asciiTheme="majorBidi" w:hAnsiTheme="majorBidi" w:cstheme="majorBidi"/>
          <w:sz w:val="24"/>
          <w:szCs w:val="24"/>
        </w:rPr>
      </w:pPr>
      <w:r>
        <w:rPr>
          <w:rFonts w:asciiTheme="majorBidi" w:hAnsiTheme="majorBidi" w:cstheme="majorBidi"/>
          <w:sz w:val="24"/>
          <w:szCs w:val="24"/>
        </w:rPr>
        <w:lastRenderedPageBreak/>
        <w:t>References</w:t>
      </w:r>
    </w:p>
    <w:p w14:paraId="0E33142D" w14:textId="380F39BF" w:rsidR="00E52011" w:rsidRDefault="00E52011" w:rsidP="00EA6598">
      <w:pPr>
        <w:spacing w:after="0" w:line="480" w:lineRule="auto"/>
        <w:ind w:left="720" w:hanging="720"/>
        <w:rPr>
          <w:rFonts w:asciiTheme="majorBidi" w:hAnsiTheme="majorBidi" w:cstheme="majorBidi"/>
          <w:sz w:val="24"/>
          <w:szCs w:val="24"/>
        </w:rPr>
      </w:pPr>
      <w:r w:rsidRPr="00E52011">
        <w:rPr>
          <w:rFonts w:asciiTheme="majorBidi" w:hAnsiTheme="majorBidi" w:cstheme="majorBidi"/>
          <w:sz w:val="24"/>
          <w:szCs w:val="24"/>
        </w:rPr>
        <w:t>Harper, S. R., &amp; Quaye, S. J. (2015). Student engagement in higher education: theoretical perspectives and practical approaches for diverse populations. Routledge.</w:t>
      </w:r>
    </w:p>
    <w:p w14:paraId="5B546C6A" w14:textId="440851B3" w:rsidR="00E52011" w:rsidRDefault="00E52011" w:rsidP="00EA6598">
      <w:pPr>
        <w:spacing w:after="0" w:line="480" w:lineRule="auto"/>
        <w:ind w:left="720" w:hanging="720"/>
        <w:rPr>
          <w:rFonts w:asciiTheme="majorBidi" w:hAnsiTheme="majorBidi" w:cstheme="majorBidi"/>
          <w:sz w:val="24"/>
          <w:szCs w:val="24"/>
        </w:rPr>
      </w:pPr>
      <w:r w:rsidRPr="00E52011">
        <w:rPr>
          <w:rFonts w:asciiTheme="majorBidi" w:hAnsiTheme="majorBidi" w:cstheme="majorBidi"/>
          <w:sz w:val="24"/>
          <w:szCs w:val="24"/>
        </w:rPr>
        <w:t>Ma, J., Pender, M., &amp;amp; Welch, M. (2019). Education Pays. College Board. https://research.collegeboard.org/pdf/education-pays-2019-full-report.pdf.</w:t>
      </w:r>
    </w:p>
    <w:sectPr w:rsidR="00E520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0F47D" w14:textId="77777777" w:rsidR="004408D1" w:rsidRDefault="004408D1" w:rsidP="009925F1">
      <w:pPr>
        <w:spacing w:after="0" w:line="240" w:lineRule="auto"/>
      </w:pPr>
      <w:r>
        <w:separator/>
      </w:r>
    </w:p>
  </w:endnote>
  <w:endnote w:type="continuationSeparator" w:id="0">
    <w:p w14:paraId="0F945090" w14:textId="77777777" w:rsidR="004408D1" w:rsidRDefault="004408D1"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4D2CD" w14:textId="77777777" w:rsidR="004408D1" w:rsidRDefault="004408D1" w:rsidP="009925F1">
      <w:pPr>
        <w:spacing w:after="0" w:line="240" w:lineRule="auto"/>
      </w:pPr>
      <w:r>
        <w:separator/>
      </w:r>
    </w:p>
  </w:footnote>
  <w:footnote w:type="continuationSeparator" w:id="0">
    <w:p w14:paraId="3C6C41AB" w14:textId="77777777" w:rsidR="004408D1" w:rsidRDefault="004408D1"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CE0C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18"/>
    <w:rsid w:val="00040A3A"/>
    <w:rsid w:val="00045C8B"/>
    <w:rsid w:val="00080414"/>
    <w:rsid w:val="0012743A"/>
    <w:rsid w:val="00153E3F"/>
    <w:rsid w:val="001A0018"/>
    <w:rsid w:val="00272C1E"/>
    <w:rsid w:val="00292153"/>
    <w:rsid w:val="002B1481"/>
    <w:rsid w:val="00302ED0"/>
    <w:rsid w:val="003C2D76"/>
    <w:rsid w:val="004408D1"/>
    <w:rsid w:val="004679BC"/>
    <w:rsid w:val="004C1FC0"/>
    <w:rsid w:val="004D7209"/>
    <w:rsid w:val="00500B4B"/>
    <w:rsid w:val="00580B65"/>
    <w:rsid w:val="006B33DD"/>
    <w:rsid w:val="00735785"/>
    <w:rsid w:val="007D058B"/>
    <w:rsid w:val="0080132C"/>
    <w:rsid w:val="00847C05"/>
    <w:rsid w:val="008C5398"/>
    <w:rsid w:val="008D1F9A"/>
    <w:rsid w:val="009057E4"/>
    <w:rsid w:val="00964B6D"/>
    <w:rsid w:val="009925F1"/>
    <w:rsid w:val="009C0565"/>
    <w:rsid w:val="009C1C23"/>
    <w:rsid w:val="00A0085D"/>
    <w:rsid w:val="00A420F9"/>
    <w:rsid w:val="00A631AB"/>
    <w:rsid w:val="00AF24AE"/>
    <w:rsid w:val="00AF39B6"/>
    <w:rsid w:val="00B6232C"/>
    <w:rsid w:val="00BD1295"/>
    <w:rsid w:val="00BF47C0"/>
    <w:rsid w:val="00C205F1"/>
    <w:rsid w:val="00C22494"/>
    <w:rsid w:val="00C47329"/>
    <w:rsid w:val="00C753F2"/>
    <w:rsid w:val="00CB4054"/>
    <w:rsid w:val="00CD7953"/>
    <w:rsid w:val="00CF567F"/>
    <w:rsid w:val="00D22AA7"/>
    <w:rsid w:val="00D34715"/>
    <w:rsid w:val="00D67FEE"/>
    <w:rsid w:val="00D95AA8"/>
    <w:rsid w:val="00DC6A4C"/>
    <w:rsid w:val="00E44B2F"/>
    <w:rsid w:val="00E52011"/>
    <w:rsid w:val="00EA244C"/>
    <w:rsid w:val="00EA6598"/>
    <w:rsid w:val="00EF6217"/>
    <w:rsid w:val="00FC2920"/>
    <w:rsid w:val="00FD2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3B947"/>
  <w15:chartTrackingRefBased/>
  <w15:docId w15:val="{A3902CBA-D24A-489A-8BDC-1E04DA8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6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08727">
      <w:bodyDiv w:val="1"/>
      <w:marLeft w:val="0"/>
      <w:marRight w:val="0"/>
      <w:marTop w:val="0"/>
      <w:marBottom w:val="0"/>
      <w:divBdr>
        <w:top w:val="none" w:sz="0" w:space="0" w:color="auto"/>
        <w:left w:val="none" w:sz="0" w:space="0" w:color="auto"/>
        <w:bottom w:val="none" w:sz="0" w:space="0" w:color="auto"/>
        <w:right w:val="none" w:sz="0" w:space="0" w:color="auto"/>
      </w:divBdr>
      <w:divsChild>
        <w:div w:id="17594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Documents\Custom%20Office%20Templates\APA_Template_7th_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348FDE1EE4A51B32C25AE8A5D118A"/>
        <w:category>
          <w:name w:val="General"/>
          <w:gallery w:val="placeholder"/>
        </w:category>
        <w:types>
          <w:type w:val="bbPlcHdr"/>
        </w:types>
        <w:behaviors>
          <w:behavior w:val="content"/>
        </w:behaviors>
        <w:guid w:val="{EE32DB5A-B7B0-4E26-B02A-B66EAC304C22}"/>
      </w:docPartPr>
      <w:docPartBody>
        <w:p w:rsidR="00671650" w:rsidRDefault="005A73F5">
          <w:pPr>
            <w:pStyle w:val="2A9348FDE1EE4A51B32C25AE8A5D118A"/>
          </w:pPr>
          <w:r w:rsidRPr="00153E3F">
            <w:rPr>
              <w:rStyle w:val="PlaceholderText"/>
              <w:rFonts w:asciiTheme="majorBidi" w:hAnsiTheme="majorBidi" w:cstheme="majorBidi"/>
              <w:b/>
              <w:bCs/>
              <w:sz w:val="24"/>
              <w:szCs w:val="24"/>
            </w:rPr>
            <w:t>Full Title of Paper</w:t>
          </w:r>
        </w:p>
      </w:docPartBody>
    </w:docPart>
    <w:docPart>
      <w:docPartPr>
        <w:name w:val="C7A2286038EB4956878685F031D3A312"/>
        <w:category>
          <w:name w:val="General"/>
          <w:gallery w:val="placeholder"/>
        </w:category>
        <w:types>
          <w:type w:val="bbPlcHdr"/>
        </w:types>
        <w:behaviors>
          <w:behavior w:val="content"/>
        </w:behaviors>
        <w:guid w:val="{E1CAF372-34C7-4E15-9BD6-5A97991A0968}"/>
      </w:docPartPr>
      <w:docPartBody>
        <w:p w:rsidR="00671650" w:rsidRDefault="005A73F5">
          <w:pPr>
            <w:pStyle w:val="C7A2286038EB4956878685F031D3A312"/>
          </w:pPr>
          <w:r w:rsidRPr="00847C05">
            <w:rPr>
              <w:rStyle w:val="PlaceholderText"/>
              <w:rFonts w:asciiTheme="majorBidi" w:hAnsiTheme="majorBidi" w:cstheme="majorBidi"/>
              <w:sz w:val="24"/>
              <w:szCs w:val="24"/>
            </w:rPr>
            <w:t>First Name Last Name</w:t>
          </w:r>
        </w:p>
      </w:docPartBody>
    </w:docPart>
    <w:docPart>
      <w:docPartPr>
        <w:name w:val="90F18EEEB5D644DBA166A48E2CD06882"/>
        <w:category>
          <w:name w:val="General"/>
          <w:gallery w:val="placeholder"/>
        </w:category>
        <w:types>
          <w:type w:val="bbPlcHdr"/>
        </w:types>
        <w:behaviors>
          <w:behavior w:val="content"/>
        </w:behaviors>
        <w:guid w:val="{DCBC0CEE-D645-4DB1-87CC-69766CC931A1}"/>
      </w:docPartPr>
      <w:docPartBody>
        <w:p w:rsidR="00671650" w:rsidRDefault="005A73F5">
          <w:pPr>
            <w:pStyle w:val="90F18EEEB5D644DBA166A48E2CD06882"/>
          </w:pPr>
          <w:r>
            <w:rPr>
              <w:rStyle w:val="PlaceholderText"/>
              <w:rFonts w:asciiTheme="majorBidi" w:hAnsiTheme="majorBidi" w:cstheme="majorBidi"/>
              <w:sz w:val="24"/>
              <w:szCs w:val="24"/>
            </w:rPr>
            <w:t>Department, Bow Valley College</w:t>
          </w:r>
        </w:p>
      </w:docPartBody>
    </w:docPart>
    <w:docPart>
      <w:docPartPr>
        <w:name w:val="62E1A239AE3E407BB2358D1DE89CA90E"/>
        <w:category>
          <w:name w:val="General"/>
          <w:gallery w:val="placeholder"/>
        </w:category>
        <w:types>
          <w:type w:val="bbPlcHdr"/>
        </w:types>
        <w:behaviors>
          <w:behavior w:val="content"/>
        </w:behaviors>
        <w:guid w:val="{9A12C293-7599-4748-8E28-9E8D934BE41A}"/>
      </w:docPartPr>
      <w:docPartBody>
        <w:p w:rsidR="00671650" w:rsidRDefault="005A73F5">
          <w:pPr>
            <w:pStyle w:val="62E1A239AE3E407BB2358D1DE89CA90E"/>
          </w:pPr>
          <w:r w:rsidRPr="00847C05">
            <w:rPr>
              <w:rStyle w:val="PlaceholderText"/>
              <w:rFonts w:asciiTheme="majorBidi" w:hAnsiTheme="majorBidi" w:cstheme="majorBidi"/>
              <w:sz w:val="24"/>
              <w:szCs w:val="24"/>
            </w:rPr>
            <w:t>Course Code: Course Name</w:t>
          </w:r>
        </w:p>
      </w:docPartBody>
    </w:docPart>
    <w:docPart>
      <w:docPartPr>
        <w:name w:val="72EF2972D4814DB493F598A5CFCBAFAC"/>
        <w:category>
          <w:name w:val="General"/>
          <w:gallery w:val="placeholder"/>
        </w:category>
        <w:types>
          <w:type w:val="bbPlcHdr"/>
        </w:types>
        <w:behaviors>
          <w:behavior w:val="content"/>
        </w:behaviors>
        <w:guid w:val="{EDD0FE98-C002-46BB-92C5-2A534F806581}"/>
      </w:docPartPr>
      <w:docPartBody>
        <w:p w:rsidR="00671650" w:rsidRDefault="005A73F5">
          <w:pPr>
            <w:pStyle w:val="72EF2972D4814DB493F598A5CFCBAFAC"/>
          </w:pPr>
          <w:r w:rsidRPr="00C753F2">
            <w:rPr>
              <w:rStyle w:val="PlaceholderText"/>
              <w:rFonts w:asciiTheme="majorBidi" w:hAnsiTheme="majorBidi" w:cstheme="majorBidi"/>
              <w:sz w:val="24"/>
              <w:szCs w:val="24"/>
            </w:rPr>
            <w:t>Instructor’s Name</w:t>
          </w:r>
        </w:p>
      </w:docPartBody>
    </w:docPart>
    <w:docPart>
      <w:docPartPr>
        <w:name w:val="F795961027DC4A10888F5E4FB2EF4D17"/>
        <w:category>
          <w:name w:val="General"/>
          <w:gallery w:val="placeholder"/>
        </w:category>
        <w:types>
          <w:type w:val="bbPlcHdr"/>
        </w:types>
        <w:behaviors>
          <w:behavior w:val="content"/>
        </w:behaviors>
        <w:guid w:val="{7A8D0F8A-8330-459D-A5CF-8E61057B5C8C}"/>
      </w:docPartPr>
      <w:docPartBody>
        <w:p w:rsidR="00671650" w:rsidRDefault="005A73F5">
          <w:pPr>
            <w:pStyle w:val="F795961027DC4A10888F5E4FB2EF4D17"/>
          </w:pPr>
          <w:r w:rsidRPr="007D058B">
            <w:rPr>
              <w:rStyle w:val="PlaceholderText"/>
              <w:rFonts w:asciiTheme="majorBidi" w:hAnsiTheme="majorBidi" w:cstheme="majorBidi"/>
              <w:sz w:val="24"/>
              <w:szCs w:val="24"/>
            </w:rPr>
            <w:t>Due Date</w:t>
          </w:r>
        </w:p>
      </w:docPartBody>
    </w:docPart>
    <w:docPart>
      <w:docPartPr>
        <w:name w:val="2328EA4875374D5E84435276854D8633"/>
        <w:category>
          <w:name w:val="General"/>
          <w:gallery w:val="placeholder"/>
        </w:category>
        <w:types>
          <w:type w:val="bbPlcHdr"/>
        </w:types>
        <w:behaviors>
          <w:behavior w:val="content"/>
        </w:behaviors>
        <w:guid w:val="{EFEDF295-2DB8-4093-A5D5-93ED3A5463A6}"/>
      </w:docPartPr>
      <w:docPartBody>
        <w:p w:rsidR="00000000" w:rsidRDefault="0035061A" w:rsidP="0035061A">
          <w:pPr>
            <w:pStyle w:val="2328EA4875374D5E84435276854D8633"/>
          </w:pPr>
          <w:r w:rsidRPr="00153E3F">
            <w:rPr>
              <w:rStyle w:val="PlaceholderText"/>
              <w:rFonts w:asciiTheme="majorBidi" w:hAnsiTheme="majorBidi" w:cstheme="majorBidi"/>
              <w:b/>
              <w:bCs/>
              <w:sz w:val="24"/>
              <w:szCs w:val="24"/>
            </w:rPr>
            <w:t>Full Title of Paper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F5"/>
    <w:rsid w:val="0035061A"/>
    <w:rsid w:val="005A73F5"/>
    <w:rsid w:val="00671650"/>
    <w:rsid w:val="006B771A"/>
    <w:rsid w:val="008656CB"/>
    <w:rsid w:val="00E2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61A"/>
    <w:rPr>
      <w:color w:val="808080"/>
    </w:rPr>
  </w:style>
  <w:style w:type="paragraph" w:customStyle="1" w:styleId="2A9348FDE1EE4A51B32C25AE8A5D118A">
    <w:name w:val="2A9348FDE1EE4A51B32C25AE8A5D118A"/>
  </w:style>
  <w:style w:type="paragraph" w:customStyle="1" w:styleId="C7A2286038EB4956878685F031D3A312">
    <w:name w:val="C7A2286038EB4956878685F031D3A312"/>
  </w:style>
  <w:style w:type="paragraph" w:customStyle="1" w:styleId="90F18EEEB5D644DBA166A48E2CD06882">
    <w:name w:val="90F18EEEB5D644DBA166A48E2CD06882"/>
  </w:style>
  <w:style w:type="paragraph" w:customStyle="1" w:styleId="62E1A239AE3E407BB2358D1DE89CA90E">
    <w:name w:val="62E1A239AE3E407BB2358D1DE89CA90E"/>
  </w:style>
  <w:style w:type="paragraph" w:customStyle="1" w:styleId="72EF2972D4814DB493F598A5CFCBAFAC">
    <w:name w:val="72EF2972D4814DB493F598A5CFCBAFAC"/>
  </w:style>
  <w:style w:type="paragraph" w:customStyle="1" w:styleId="F795961027DC4A10888F5E4FB2EF4D17">
    <w:name w:val="F795961027DC4A10888F5E4FB2EF4D17"/>
  </w:style>
  <w:style w:type="paragraph" w:customStyle="1" w:styleId="FCA9F4961BE140C5B5D46D0771B67170">
    <w:name w:val="FCA9F4961BE140C5B5D46D0771B67170"/>
  </w:style>
  <w:style w:type="paragraph" w:customStyle="1" w:styleId="2328EA4875374D5E84435276854D8633">
    <w:name w:val="2328EA4875374D5E84435276854D8633"/>
    <w:rsid w:val="00350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APA_Template_7th_Edition</Template>
  <TotalTime>32</TotalTime>
  <Pages>4</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Lane</dc:creator>
  <cp:keywords/>
  <dc:description/>
  <cp:lastModifiedBy>Emily Lane</cp:lastModifiedBy>
  <cp:revision>5</cp:revision>
  <dcterms:created xsi:type="dcterms:W3CDTF">2020-11-12T06:13:00Z</dcterms:created>
  <dcterms:modified xsi:type="dcterms:W3CDTF">2020-11-12T06:48:00Z</dcterms:modified>
</cp:coreProperties>
</file>